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4374" w14:textId="77777777" w:rsidR="009D25C5" w:rsidRDefault="009D25C5">
      <w:pPr>
        <w:pStyle w:val="Pidipagina"/>
        <w:jc w:val="center"/>
      </w:pPr>
    </w:p>
    <w:tbl>
      <w:tblPr>
        <w:tblW w:w="9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D25C5" w14:paraId="33BE2DFC" w14:textId="77777777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9920" w14:textId="77777777" w:rsidR="009D25C5" w:rsidRDefault="009D25C5">
            <w:pPr>
              <w:pStyle w:val="Pidipagina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2E40" w14:textId="77777777" w:rsidR="009D25C5" w:rsidRDefault="009D25C5">
            <w:pPr>
              <w:pStyle w:val="Pidipagina"/>
              <w:rPr>
                <w:rFonts w:ascii="Arial" w:hAnsi="Arial" w:cs="Arial"/>
                <w:i/>
              </w:rPr>
            </w:pPr>
          </w:p>
        </w:tc>
      </w:tr>
    </w:tbl>
    <w:p w14:paraId="21F6E322" w14:textId="77777777" w:rsidR="009D25C5" w:rsidRDefault="009D25C5">
      <w:pPr>
        <w:pStyle w:val="Pidipagina"/>
        <w:jc w:val="center"/>
      </w:pPr>
    </w:p>
    <w:p w14:paraId="177446E0" w14:textId="77777777" w:rsidR="009D25C5" w:rsidRDefault="006D7EFE">
      <w:pPr>
        <w:spacing w:line="440" w:lineRule="atLeast"/>
        <w:ind w:left="567" w:right="-82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DICHIARAZIONE DI IMPEGNO</w:t>
      </w:r>
    </w:p>
    <w:p w14:paraId="62CFC9B4" w14:textId="77777777" w:rsidR="009D25C5" w:rsidRDefault="009D25C5">
      <w:pPr>
        <w:rPr>
          <w:rFonts w:ascii="Arial" w:hAnsi="Arial" w:cs="Arial"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9D25C5" w14:paraId="567D14B0" w14:textId="77777777">
        <w:trPr>
          <w:trHeight w:val="127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DF6C" w14:textId="77777777" w:rsidR="009D25C5" w:rsidRDefault="006D7EFE">
            <w:pPr>
              <w:spacing w:before="100" w:after="100"/>
            </w:pPr>
            <w:r>
              <w:rPr>
                <w:rFonts w:ascii="Arial" w:hAnsi="Arial" w:cs="Arial"/>
                <w:bCs/>
                <w:color w:val="7F7F7F"/>
              </w:rPr>
              <w:t>In caso di RT/consorzi ordinari costituendi la presente dichiarazione del capogruppo dovrà essere sottoscritta anche dai mandanti</w:t>
            </w:r>
          </w:p>
        </w:tc>
      </w:tr>
    </w:tbl>
    <w:p w14:paraId="178F97B4" w14:textId="77777777" w:rsidR="009D25C5" w:rsidRDefault="009D25C5">
      <w:pPr>
        <w:rPr>
          <w:rFonts w:ascii="Arial" w:hAnsi="Arial" w:cs="Arial"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D25C5" w14:paraId="5A5061C1" w14:textId="77777777">
        <w:trPr>
          <w:trHeight w:val="690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A037" w14:textId="77777777" w:rsidR="009D25C5" w:rsidRDefault="006D7EFE">
            <w:pPr>
              <w:ind w:left="5668" w:right="-1"/>
              <w:jc w:val="left"/>
            </w:pPr>
            <w:bookmarkStart w:id="0" w:name="_Hlk175243962"/>
            <w:r>
              <w:t xml:space="preserve">All’Ufficio protocollo </w:t>
            </w:r>
          </w:p>
          <w:p w14:paraId="0AFE574B" w14:textId="4A2E6F76" w:rsidR="009D25C5" w:rsidRDefault="006D7EFE">
            <w:pPr>
              <w:ind w:left="5668" w:right="-1"/>
              <w:jc w:val="left"/>
            </w:pPr>
            <w:r>
              <w:t xml:space="preserve">del Dipartimento bilancio, finanze, patrimonio e società partecipate Struttura Espropriazioni, valorizzazione del patrimonio e Casa da gioco </w:t>
            </w:r>
          </w:p>
          <w:p w14:paraId="493D4BF5" w14:textId="77777777" w:rsidR="00585E13" w:rsidRDefault="006D7EFE">
            <w:pPr>
              <w:ind w:left="5668" w:right="-1"/>
            </w:pPr>
            <w:r>
              <w:t xml:space="preserve">Piazza </w:t>
            </w:r>
            <w:proofErr w:type="spellStart"/>
            <w:r>
              <w:t>Deffeyes</w:t>
            </w:r>
            <w:proofErr w:type="spellEnd"/>
            <w:r>
              <w:t xml:space="preserve"> n. 1 </w:t>
            </w:r>
          </w:p>
          <w:p w14:paraId="5A678EB8" w14:textId="460F0B39" w:rsidR="009D25C5" w:rsidRDefault="006D7EFE">
            <w:pPr>
              <w:ind w:left="5668" w:right="-1"/>
            </w:pPr>
            <w:r>
              <w:t>11</w:t>
            </w:r>
            <w:r w:rsidR="005028C5">
              <w:t>1</w:t>
            </w:r>
            <w:r>
              <w:t>00 A</w:t>
            </w:r>
            <w:r>
              <w:t>osta</w:t>
            </w:r>
          </w:p>
          <w:bookmarkEnd w:id="0"/>
          <w:p w14:paraId="51DB04B4" w14:textId="77777777" w:rsidR="009D25C5" w:rsidRDefault="009D25C5">
            <w:pPr>
              <w:jc w:val="left"/>
              <w:rPr>
                <w:rFonts w:ascii="Arial" w:hAnsi="Arial" w:cs="Arial"/>
                <w:bCs/>
              </w:rPr>
            </w:pPr>
          </w:p>
        </w:tc>
      </w:tr>
    </w:tbl>
    <w:p w14:paraId="6667CE5E" w14:textId="7276CEF7" w:rsidR="00585E13" w:rsidRDefault="00585E13">
      <w:pPr>
        <w:spacing w:before="100" w:after="100"/>
        <w:rPr>
          <w:rFonts w:ascii="Arial" w:hAnsi="Arial" w:cs="Arial"/>
        </w:rPr>
      </w:pPr>
    </w:p>
    <w:p w14:paraId="5A8C9F88" w14:textId="094CE7DD" w:rsidR="009D25C5" w:rsidRDefault="006D7EFE">
      <w:pPr>
        <w:spacing w:before="100" w:after="100"/>
      </w:pPr>
      <w:r>
        <w:rPr>
          <w:rFonts w:ascii="Arial" w:hAnsi="Arial" w:cs="Arial"/>
        </w:rPr>
        <w:t xml:space="preserve">Il/La sottoscritto/a 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 il _________ CF_______________ (</w:t>
      </w:r>
      <w:r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 xml:space="preserve">) P. IVA_____________________ (o dati equivalenti per operatori stranieri) residente a ____________ (___), via ________________ n.______  </w:t>
      </w:r>
    </w:p>
    <w:p w14:paraId="5FD1037D" w14:textId="77777777" w:rsidR="009D25C5" w:rsidRDefault="006D7EFE">
      <w:pPr>
        <w:spacing w:before="100" w:after="10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794B" wp14:editId="671706D7">
                <wp:simplePos x="0" y="0"/>
                <wp:positionH relativeFrom="column">
                  <wp:posOffset>-3172</wp:posOffset>
                </wp:positionH>
                <wp:positionV relativeFrom="paragraph">
                  <wp:posOffset>49624</wp:posOffset>
                </wp:positionV>
                <wp:extent cx="6189345" cy="1564008"/>
                <wp:effectExtent l="0" t="0" r="20955" b="17142"/>
                <wp:wrapNone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564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B89058" w14:textId="77777777" w:rsidR="009D25C5" w:rsidRDefault="006D7EFE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In qualità di:</w:t>
                            </w:r>
                          </w:p>
                          <w:p w14:paraId="158684AB" w14:textId="77777777" w:rsidR="009D25C5" w:rsidRDefault="006D7EFE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649C61F8" w14:textId="77777777" w:rsidR="009D25C5" w:rsidRDefault="006D7EF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□ Procuratore generale/speciale, giusta procura allegata </w:t>
                            </w:r>
                          </w:p>
                          <w:p w14:paraId="5E675CBB" w14:textId="77777777" w:rsidR="009D25C5" w:rsidRDefault="006D7EFE">
                            <w:pPr>
                              <w:spacing w:before="12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di_______________________________________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</w:rPr>
                              <w:t>_(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indicare la forma giuridica) ____________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indicare CF e PI o dati equivalenti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 _____________________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8179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25pt;margin-top:3.9pt;width:487.35pt;height:1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" strokeweight=".26467mm">
                <v:textbox>
                  <w:txbxContent>
                    <w:p w14:paraId="7AB89058" w14:textId="77777777" w:rsidR="009D25C5" w:rsidRDefault="006D7EFE">
                      <w:pPr>
                        <w:spacing w:before="12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In qualità di:</w:t>
                      </w:r>
                    </w:p>
                    <w:p w14:paraId="158684AB" w14:textId="77777777" w:rsidR="009D25C5" w:rsidRDefault="006D7EFE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649C61F8" w14:textId="77777777" w:rsidR="009D25C5" w:rsidRDefault="006D7EFE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□ Procuratore generale/speciale, giusta procura allegata </w:t>
                      </w:r>
                    </w:p>
                    <w:p w14:paraId="5E675CBB" w14:textId="77777777" w:rsidR="009D25C5" w:rsidRDefault="006D7EFE">
                      <w:pPr>
                        <w:spacing w:before="120"/>
                      </w:pPr>
                      <w:r>
                        <w:rPr>
                          <w:rFonts w:ascii="Arial" w:hAnsi="Arial" w:cs="Arial"/>
                        </w:rPr>
                        <w:t xml:space="preserve">di_______________________________________ </w:t>
                      </w:r>
                      <w:r>
                        <w:rPr>
                          <w:rFonts w:ascii="Arial" w:hAnsi="Arial" w:cs="Arial"/>
                          <w:i/>
                        </w:rPr>
                        <w:t>(indicare la denominazione sociale) _____________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</w:rPr>
                        <w:t>_(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</w:rPr>
                        <w:t xml:space="preserve">indicare la forma giuridica) ____________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>
                        <w:rPr>
                          <w:rFonts w:ascii="Arial" w:hAnsi="Arial" w:cs="Arial"/>
                        </w:rPr>
                        <w:t>) ______________________________(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indicare CF e PI o dati equivalenti</w:t>
                      </w:r>
                      <w:r>
                        <w:rPr>
                          <w:rFonts w:ascii="Arial" w:hAnsi="Arial" w:cs="Arial"/>
                        </w:rPr>
                        <w:t xml:space="preserve">)  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707FBF81" w14:textId="77777777" w:rsidR="009D25C5" w:rsidRDefault="009D25C5">
      <w:pPr>
        <w:spacing w:before="100" w:after="100"/>
        <w:rPr>
          <w:rFonts w:ascii="Arial" w:hAnsi="Arial" w:cs="Arial"/>
        </w:rPr>
      </w:pPr>
    </w:p>
    <w:p w14:paraId="6FE2A3AF" w14:textId="77777777" w:rsidR="009D25C5" w:rsidRDefault="009D25C5">
      <w:pPr>
        <w:spacing w:before="100" w:after="100"/>
        <w:rPr>
          <w:rFonts w:ascii="Arial" w:hAnsi="Arial" w:cs="Arial"/>
        </w:rPr>
      </w:pPr>
    </w:p>
    <w:p w14:paraId="64AE5919" w14:textId="77777777" w:rsidR="009D25C5" w:rsidRDefault="009D25C5">
      <w:pPr>
        <w:spacing w:before="100" w:after="100"/>
        <w:rPr>
          <w:rFonts w:ascii="Arial" w:hAnsi="Arial" w:cs="Arial"/>
        </w:rPr>
      </w:pPr>
    </w:p>
    <w:p w14:paraId="0F9CFCE9" w14:textId="77777777" w:rsidR="009D25C5" w:rsidRDefault="009D25C5">
      <w:pPr>
        <w:spacing w:before="100" w:after="100"/>
        <w:rPr>
          <w:rFonts w:ascii="Arial" w:hAnsi="Arial" w:cs="Arial"/>
        </w:rPr>
      </w:pPr>
    </w:p>
    <w:p w14:paraId="149F2E8B" w14:textId="77777777" w:rsidR="009D25C5" w:rsidRDefault="006D7EFE">
      <w:r>
        <w:rPr>
          <w:rFonts w:ascii="Arial" w:hAnsi="Arial" w:cs="Arial"/>
        </w:rPr>
        <w:t xml:space="preserve">in relazione alla procedura di cui all’Avviso prot. </w:t>
      </w:r>
      <w:r>
        <w:rPr>
          <w:rFonts w:ascii="Arial" w:hAnsi="Arial" w:cs="Arial"/>
          <w:shd w:val="clear" w:color="auto" w:fill="FFFF00"/>
        </w:rPr>
        <w:t>XXXX</w:t>
      </w:r>
      <w:r>
        <w:rPr>
          <w:rFonts w:ascii="Arial" w:hAnsi="Arial" w:cs="Arial"/>
        </w:rPr>
        <w:t xml:space="preserve"> per la</w:t>
      </w:r>
      <w:r>
        <w:t xml:space="preserve"> </w:t>
      </w:r>
      <w:r>
        <w:rPr>
          <w:rFonts w:ascii="Arial" w:hAnsi="Arial" w:cs="Arial"/>
        </w:rPr>
        <w:t xml:space="preserve">per la “concessione di valorizzazione, nell’ambito del programma VALORE PAESE ITALIA di nr 02 beni immobili: </w:t>
      </w:r>
    </w:p>
    <w:p w14:paraId="39C9514E" w14:textId="77777777" w:rsidR="009D25C5" w:rsidRDefault="009D25C5">
      <w:pPr>
        <w:rPr>
          <w:rFonts w:ascii="Arial" w:hAnsi="Arial" w:cs="Arial"/>
        </w:rPr>
      </w:pPr>
    </w:p>
    <w:p w14:paraId="7B40E9C2" w14:textId="77777777" w:rsidR="009D25C5" w:rsidRDefault="006D7EFE">
      <w:r>
        <w:rPr>
          <w:rFonts w:ascii="Arial" w:hAnsi="Arial" w:cs="Arial"/>
        </w:rPr>
        <w:t xml:space="preserve"> </w:t>
      </w:r>
    </w:p>
    <w:p w14:paraId="0454C22C" w14:textId="77777777" w:rsidR="009D25C5" w:rsidRDefault="006D7E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42A9CDDA" w14:textId="77777777" w:rsidR="009D25C5" w:rsidRDefault="009D25C5">
      <w:pPr>
        <w:jc w:val="center"/>
        <w:rPr>
          <w:rFonts w:ascii="Arial" w:hAnsi="Arial" w:cs="Arial"/>
          <w:i/>
        </w:rPr>
      </w:pPr>
    </w:p>
    <w:p w14:paraId="074B030F" w14:textId="77777777" w:rsidR="009D25C5" w:rsidRDefault="006D7EFE">
      <w:pPr>
        <w:ind w:right="-82"/>
        <w:rPr>
          <w:rFonts w:ascii="Arial" w:hAnsi="Arial" w:cs="Arial"/>
        </w:rPr>
      </w:pPr>
      <w:r>
        <w:rPr>
          <w:rFonts w:ascii="Arial" w:hAnsi="Arial" w:cs="Arial"/>
        </w:rPr>
        <w:t>di impegnarsi ad avvalersi, per l’esecuzione degli interventi, esclusivamente di imprese qualificate all’esecuzione degli interventi, in linea con le vigenti normative in materia.</w:t>
      </w:r>
    </w:p>
    <w:p w14:paraId="63C10846" w14:textId="77777777" w:rsidR="009D25C5" w:rsidRDefault="009D25C5">
      <w:pPr>
        <w:ind w:right="-82"/>
        <w:rPr>
          <w:rFonts w:ascii="Arial" w:hAnsi="Arial" w:cs="Arial"/>
        </w:rPr>
      </w:pPr>
    </w:p>
    <w:p w14:paraId="7F675D9C" w14:textId="77777777" w:rsidR="009D25C5" w:rsidRDefault="006D7EFE">
      <w:pPr>
        <w:ind w:right="-82"/>
      </w:pPr>
      <w:r>
        <w:rPr>
          <w:rFonts w:ascii="Arial" w:hAnsi="Arial" w:cs="Arial"/>
          <w:i/>
        </w:rPr>
        <w:t>Luogo e data</w:t>
      </w:r>
    </w:p>
    <w:p w14:paraId="3B7F375D" w14:textId="77777777" w:rsidR="009D25C5" w:rsidRDefault="006D7EFE">
      <w:pPr>
        <w:jc w:val="left"/>
      </w:pPr>
      <w:r>
        <w:rPr>
          <w:rFonts w:ascii="Arial" w:hAnsi="Arial" w:cs="Arial"/>
        </w:rPr>
        <w:t>______________,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i/>
        </w:rPr>
        <w:t>Firma Concorrente /capogruppo</w:t>
      </w:r>
    </w:p>
    <w:p w14:paraId="1A7BB0D9" w14:textId="77777777" w:rsidR="009D25C5" w:rsidRDefault="006D7EFE">
      <w:pPr>
        <w:jc w:val="left"/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</w:rPr>
        <w:t>_______________________</w:t>
      </w:r>
    </w:p>
    <w:p w14:paraId="163C21F1" w14:textId="77777777" w:rsidR="009D25C5" w:rsidRDefault="009D25C5">
      <w:pPr>
        <w:ind w:left="4956" w:right="680" w:firstLine="708"/>
        <w:jc w:val="center"/>
        <w:rPr>
          <w:rFonts w:ascii="Arial" w:hAnsi="Arial" w:cs="Arial"/>
          <w:i/>
        </w:rPr>
      </w:pPr>
    </w:p>
    <w:p w14:paraId="1BEEDB5E" w14:textId="77777777" w:rsidR="009D25C5" w:rsidRDefault="006D7EFE">
      <w:pPr>
        <w:ind w:left="4956" w:right="680" w:firstLine="70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mandante</w:t>
      </w:r>
    </w:p>
    <w:p w14:paraId="35625D32" w14:textId="77777777" w:rsidR="009D25C5" w:rsidRDefault="006D7EFE">
      <w:pPr>
        <w:ind w:right="39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</w:t>
      </w:r>
    </w:p>
    <w:p w14:paraId="199E1BE9" w14:textId="77777777" w:rsidR="009D25C5" w:rsidRDefault="009D25C5">
      <w:pPr>
        <w:ind w:left="4956" w:right="680" w:firstLine="708"/>
        <w:jc w:val="center"/>
        <w:rPr>
          <w:rFonts w:ascii="Arial" w:hAnsi="Arial" w:cs="Arial"/>
          <w:i/>
        </w:rPr>
      </w:pPr>
    </w:p>
    <w:p w14:paraId="61A17DD4" w14:textId="77777777" w:rsidR="009D25C5" w:rsidRDefault="006D7EFE">
      <w:pPr>
        <w:ind w:left="4956" w:right="680" w:firstLine="70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Firma mandante</w:t>
      </w:r>
    </w:p>
    <w:p w14:paraId="0B651319" w14:textId="77777777" w:rsidR="009D25C5" w:rsidRDefault="006D7EFE">
      <w:pPr>
        <w:ind w:right="395"/>
        <w:jc w:val="right"/>
      </w:pPr>
      <w:r>
        <w:rPr>
          <w:rFonts w:ascii="Arial" w:hAnsi="Arial" w:cs="Arial"/>
        </w:rPr>
        <w:t xml:space="preserve">  ____________________________</w:t>
      </w:r>
    </w:p>
    <w:sectPr w:rsidR="009D25C5">
      <w:headerReference w:type="default" r:id="rId6"/>
      <w:footerReference w:type="default" r:id="rId7"/>
      <w:pgSz w:w="11906" w:h="16838"/>
      <w:pgMar w:top="993" w:right="1134" w:bottom="851" w:left="1134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6BF7" w14:textId="77777777" w:rsidR="00BC2CDC" w:rsidRDefault="006D7EFE">
      <w:r>
        <w:separator/>
      </w:r>
    </w:p>
  </w:endnote>
  <w:endnote w:type="continuationSeparator" w:id="0">
    <w:p w14:paraId="597357BE" w14:textId="77777777" w:rsidR="00BC2CDC" w:rsidRDefault="006D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282612"/>
      <w:docPartObj>
        <w:docPartGallery w:val="Page Numbers (Bottom of Page)"/>
        <w:docPartUnique/>
      </w:docPartObj>
    </w:sdtPr>
    <w:sdtEndPr/>
    <w:sdtContent>
      <w:p w14:paraId="136C3532" w14:textId="22082A86" w:rsidR="00FC380A" w:rsidRDefault="00FC38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7D04C" w14:textId="77777777" w:rsidR="00517D35" w:rsidRDefault="005028C5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42B7" w14:textId="77777777" w:rsidR="00BC2CDC" w:rsidRDefault="006D7EFE">
      <w:r>
        <w:rPr>
          <w:color w:val="000000"/>
        </w:rPr>
        <w:separator/>
      </w:r>
    </w:p>
  </w:footnote>
  <w:footnote w:type="continuationSeparator" w:id="0">
    <w:p w14:paraId="7255B9E9" w14:textId="77777777" w:rsidR="00BC2CDC" w:rsidRDefault="006D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014A" w14:textId="77777777" w:rsidR="00FC380A" w:rsidRDefault="00FC380A" w:rsidP="00FC380A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4 (da inserire nella busta A)</w:t>
    </w:r>
  </w:p>
  <w:p w14:paraId="693AD108" w14:textId="77777777" w:rsidR="00517D35" w:rsidRDefault="005028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C5"/>
    <w:rsid w:val="005028C5"/>
    <w:rsid w:val="00585E13"/>
    <w:rsid w:val="00690645"/>
    <w:rsid w:val="006D7EFE"/>
    <w:rsid w:val="009D25C5"/>
    <w:rsid w:val="00BC2CDC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DC7B"/>
  <w15:docId w15:val="{8BA1A83F-0EBF-4E2A-A127-C43A3708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Revisione">
    <w:name w:val="Revision"/>
    <w:pPr>
      <w:suppressAutoHyphens/>
    </w:pPr>
    <w:rPr>
      <w:rFonts w:ascii="Book Antiqua" w:hAnsi="Book Antiqu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85E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5E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5E1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5E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5E13"/>
    <w:rPr>
      <w:rFonts w:ascii="Book Antiqua" w:hAnsi="Book Antiqu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sset\Documents\OR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MASTROMAURO</dc:creator>
  <cp:lastModifiedBy>Benedetta CUGNOD</cp:lastModifiedBy>
  <cp:revision>6</cp:revision>
  <cp:lastPrinted>2017-07-26T10:47:00Z</cp:lastPrinted>
  <dcterms:created xsi:type="dcterms:W3CDTF">2024-08-28T07:01:00Z</dcterms:created>
  <dcterms:modified xsi:type="dcterms:W3CDTF">2024-11-15T15:41:00Z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2023-11-15T14:37:17Z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4ccbc6e7-2223-4fd2-961e-ca5bbf85f7c3</vt:lpwstr>
  </property>
  <property fmtid="{D5CDD505-2E9C-101B-9397-08002B2CF9AE}" pid="8" name="MSIP_Label_3712ed7a-c3f3-40dd-a6e9-bab62c26469f_ContentBits">
    <vt:lpwstr>3</vt:lpwstr>
  </property>
</Properties>
</file>