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5D" w:rsidRDefault="00B70C5D" w:rsidP="005F1989">
      <w:pPr>
        <w:spacing w:after="0" w:line="240" w:lineRule="auto"/>
        <w:jc w:val="both"/>
      </w:pPr>
    </w:p>
    <w:p w:rsidR="002A708D" w:rsidRDefault="002A708D" w:rsidP="005F1989">
      <w:pPr>
        <w:spacing w:after="0" w:line="240" w:lineRule="auto"/>
        <w:jc w:val="both"/>
      </w:pPr>
    </w:p>
    <w:p w:rsidR="002A708D" w:rsidRDefault="002A708D" w:rsidP="005F1989">
      <w:pPr>
        <w:spacing w:after="0" w:line="240" w:lineRule="auto"/>
        <w:jc w:val="both"/>
      </w:pPr>
      <w:r>
        <w:t>Cognome e nome mittente</w:t>
      </w:r>
    </w:p>
    <w:p w:rsidR="002A708D" w:rsidRDefault="002A708D" w:rsidP="005F1989">
      <w:pPr>
        <w:spacing w:after="0" w:line="240" w:lineRule="auto"/>
        <w:jc w:val="both"/>
      </w:pPr>
      <w:r>
        <w:t>Indirizzo</w:t>
      </w:r>
    </w:p>
    <w:p w:rsidR="002A708D" w:rsidRDefault="002A708D" w:rsidP="005F1989">
      <w:pPr>
        <w:spacing w:after="0" w:line="240" w:lineRule="auto"/>
        <w:jc w:val="both"/>
      </w:pPr>
    </w:p>
    <w:p w:rsidR="002A708D" w:rsidRDefault="002A708D" w:rsidP="005F1989">
      <w:pPr>
        <w:spacing w:after="0" w:line="240" w:lineRule="auto"/>
        <w:jc w:val="both"/>
      </w:pPr>
    </w:p>
    <w:p w:rsidR="006E6C8A" w:rsidRDefault="006E6C8A" w:rsidP="006E6C8A">
      <w:pPr>
        <w:spacing w:after="0" w:line="240" w:lineRule="auto"/>
        <w:ind w:left="4248"/>
        <w:jc w:val="both"/>
      </w:pPr>
      <w:r>
        <w:t>Assessorato Finanze, Attività produttive, Artigianato e Politiche del lavoro</w:t>
      </w:r>
    </w:p>
    <w:p w:rsidR="006E6C8A" w:rsidRDefault="006E6C8A" w:rsidP="006E6C8A">
      <w:pPr>
        <w:spacing w:after="0" w:line="240" w:lineRule="auto"/>
        <w:ind w:left="4248"/>
        <w:jc w:val="both"/>
      </w:pPr>
      <w:r>
        <w:t>Dipartimento Industria, artigianato ed energia</w:t>
      </w:r>
    </w:p>
    <w:p w:rsidR="006E6C8A" w:rsidRDefault="006E6C8A" w:rsidP="006E6C8A">
      <w:pPr>
        <w:spacing w:after="0" w:line="240" w:lineRule="auto"/>
        <w:ind w:left="4248"/>
        <w:jc w:val="both"/>
      </w:pPr>
      <w:r>
        <w:t xml:space="preserve">Struttura Risparmio energetico, sviluppo fonti rinnovabili e mobilità sostenibile </w:t>
      </w:r>
    </w:p>
    <w:p w:rsidR="005F1989" w:rsidRPr="006E6C8A" w:rsidRDefault="005F1989" w:rsidP="006E6C8A">
      <w:pPr>
        <w:spacing w:after="0" w:line="240" w:lineRule="auto"/>
        <w:ind w:left="4248"/>
        <w:jc w:val="both"/>
        <w:rPr>
          <w:lang w:val="fr-FR"/>
        </w:rPr>
      </w:pPr>
      <w:r w:rsidRPr="006E6C8A">
        <w:rPr>
          <w:lang w:val="fr-FR"/>
        </w:rPr>
        <w:t xml:space="preserve">PEC: </w:t>
      </w:r>
      <w:hyperlink r:id="rId8" w:history="1">
        <w:r w:rsidRPr="006E6C8A">
          <w:rPr>
            <w:rStyle w:val="Collegamentoipertestuale"/>
            <w:lang w:val="fr-FR"/>
          </w:rPr>
          <w:t>industria_artigianato_energia@pec.regione.vda.it</w:t>
        </w:r>
      </w:hyperlink>
      <w:r w:rsidRPr="006E6C8A">
        <w:rPr>
          <w:lang w:val="fr-FR"/>
        </w:rPr>
        <w:t xml:space="preserve"> </w:t>
      </w:r>
    </w:p>
    <w:p w:rsidR="005F1989" w:rsidRDefault="0014490D" w:rsidP="005F1989">
      <w:pPr>
        <w:spacing w:after="0" w:line="240" w:lineRule="auto"/>
        <w:ind w:left="4248"/>
        <w:jc w:val="both"/>
      </w:pPr>
      <w:r>
        <w:t xml:space="preserve">11100 </w:t>
      </w:r>
      <w:r w:rsidR="005F1989">
        <w:t>AOSTA</w:t>
      </w:r>
    </w:p>
    <w:p w:rsidR="005F1989" w:rsidRDefault="005F1989" w:rsidP="005F1989">
      <w:pPr>
        <w:spacing w:after="0" w:line="240" w:lineRule="auto"/>
        <w:jc w:val="both"/>
      </w:pPr>
    </w:p>
    <w:p w:rsidR="005F1989" w:rsidRDefault="005F1989" w:rsidP="005F1989">
      <w:pPr>
        <w:spacing w:after="0" w:line="240" w:lineRule="auto"/>
        <w:jc w:val="both"/>
      </w:pPr>
    </w:p>
    <w:p w:rsidR="00A86067" w:rsidRDefault="00A86067" w:rsidP="005F1989">
      <w:pPr>
        <w:spacing w:after="0" w:line="240" w:lineRule="auto"/>
        <w:jc w:val="both"/>
      </w:pPr>
    </w:p>
    <w:p w:rsidR="005C66AD" w:rsidRPr="002A708D" w:rsidRDefault="002A708D" w:rsidP="002A708D">
      <w:pPr>
        <w:spacing w:after="0" w:line="240" w:lineRule="auto"/>
        <w:ind w:left="1410" w:hanging="1410"/>
        <w:jc w:val="both"/>
        <w:rPr>
          <w:b/>
        </w:rPr>
      </w:pPr>
      <w:r w:rsidRPr="002A708D">
        <w:rPr>
          <w:b/>
        </w:rPr>
        <w:t xml:space="preserve">Oggetto: </w:t>
      </w:r>
      <w:r>
        <w:rPr>
          <w:b/>
        </w:rPr>
        <w:tab/>
      </w:r>
      <w:r w:rsidR="006E6C8A" w:rsidRPr="006E6C8A">
        <w:rPr>
          <w:b/>
        </w:rPr>
        <w:t xml:space="preserve">Trasmissione della documentazione ai fini dell’erogazione del mutuo </w:t>
      </w:r>
      <w:r w:rsidR="006E6C8A">
        <w:rPr>
          <w:b/>
        </w:rPr>
        <w:t xml:space="preserve">(art. 44, </w:t>
      </w:r>
      <w:r w:rsidR="006E6C8A" w:rsidRPr="002A708D">
        <w:rPr>
          <w:b/>
        </w:rPr>
        <w:t>l.r. 13/2015</w:t>
      </w:r>
      <w:r w:rsidR="006E6C8A">
        <w:rPr>
          <w:b/>
        </w:rPr>
        <w:t xml:space="preserve">; terzo avviso di cui alla d.G.r. 72/2018) </w:t>
      </w:r>
      <w:r w:rsidRPr="002A708D">
        <w:rPr>
          <w:b/>
        </w:rPr>
        <w:t>per la realizzazione di interventi di trasformazione edilizia e impiantistica nel settore dell’edilizia residenziale che comportino un miglioram</w:t>
      </w:r>
      <w:r w:rsidR="006E6C8A">
        <w:rPr>
          <w:b/>
        </w:rPr>
        <w:t>ento dell’efficienza energetica.</w:t>
      </w:r>
    </w:p>
    <w:p w:rsidR="002A708D" w:rsidRDefault="002A708D" w:rsidP="005F1989">
      <w:pPr>
        <w:spacing w:after="0" w:line="240" w:lineRule="auto"/>
        <w:jc w:val="both"/>
      </w:pPr>
    </w:p>
    <w:p w:rsidR="0008660F" w:rsidRDefault="0008660F" w:rsidP="0014490D">
      <w:pPr>
        <w:spacing w:after="0" w:line="240" w:lineRule="auto"/>
        <w:ind w:firstLine="708"/>
        <w:jc w:val="both"/>
      </w:pPr>
      <w:r>
        <w:t>Con riferimento alla d</w:t>
      </w:r>
      <w:r w:rsidRPr="0008660F">
        <w:t xml:space="preserve">omanda di mutuo presentata ai sensi dell’articolo 44 della legge regionale 25 maggio 2015, n. 13 (Legge europea regionale 2015) – </w:t>
      </w:r>
      <w:r w:rsidR="006E6C8A" w:rsidRPr="006E6C8A">
        <w:t xml:space="preserve">da parte dei sig.ri/della ditta/del Condominio </w:t>
      </w:r>
      <w:r w:rsidR="005F1989">
        <w:t>_______________________</w:t>
      </w:r>
      <w:r>
        <w:t>,</w:t>
      </w:r>
      <w:r w:rsidR="00EF2AC7">
        <w:t xml:space="preserve"> </w:t>
      </w:r>
      <w:r w:rsidRPr="0008660F">
        <w:t xml:space="preserve">relativamente all’intervento di trasformazione edilizia e impiantistica da realizzare nel Comune di </w:t>
      </w:r>
      <w:r w:rsidR="005F1989">
        <w:t>_____________</w:t>
      </w:r>
      <w:r w:rsidRPr="0008660F">
        <w:t xml:space="preserve">, in via </w:t>
      </w:r>
      <w:r w:rsidR="005F1989">
        <w:t>____________</w:t>
      </w:r>
      <w:r w:rsidRPr="0008660F">
        <w:t>,</w:t>
      </w:r>
      <w:r w:rsidR="00EC57CA">
        <w:t xml:space="preserve"> </w:t>
      </w:r>
      <w:r w:rsidR="005F1989">
        <w:t xml:space="preserve">e facendo seguito alla Vs. </w:t>
      </w:r>
      <w:r w:rsidR="00EC57CA">
        <w:t xml:space="preserve">comunicazione </w:t>
      </w:r>
      <w:proofErr w:type="spellStart"/>
      <w:r w:rsidR="00EC57CA">
        <w:t>p</w:t>
      </w:r>
      <w:r w:rsidR="005F1989">
        <w:t>rot</w:t>
      </w:r>
      <w:proofErr w:type="spellEnd"/>
      <w:r w:rsidR="005F1989">
        <w:t xml:space="preserve">. n. _______________ del _______________, </w:t>
      </w:r>
    </w:p>
    <w:p w:rsidR="005F1989" w:rsidRDefault="005F1989" w:rsidP="0008660F">
      <w:pPr>
        <w:spacing w:after="0" w:line="240" w:lineRule="auto"/>
        <w:jc w:val="both"/>
      </w:pPr>
    </w:p>
    <w:p w:rsidR="0008660F" w:rsidRDefault="005F1989" w:rsidP="0014490D">
      <w:pPr>
        <w:spacing w:after="0" w:line="240" w:lineRule="auto"/>
        <w:ind w:firstLine="708"/>
        <w:jc w:val="both"/>
      </w:pPr>
      <w:r>
        <w:t>si trasmette la</w:t>
      </w:r>
      <w:r w:rsidR="00EC57CA">
        <w:t xml:space="preserve"> </w:t>
      </w:r>
      <w:r>
        <w:t xml:space="preserve">documentazione di seguito riportata, ai fini dell’erogazione del </w:t>
      </w:r>
      <w:r w:rsidR="005C2743">
        <w:t xml:space="preserve">mutuo: </w:t>
      </w:r>
    </w:p>
    <w:p w:rsidR="00682FC8" w:rsidRDefault="00682FC8" w:rsidP="0008660F">
      <w:pPr>
        <w:spacing w:after="0" w:line="240" w:lineRule="auto"/>
        <w:jc w:val="both"/>
      </w:pPr>
    </w:p>
    <w:p w:rsidR="005F1989" w:rsidRPr="0060477B" w:rsidRDefault="005C2743" w:rsidP="005F1989">
      <w:pPr>
        <w:spacing w:after="0" w:line="240" w:lineRule="auto"/>
        <w:jc w:val="both"/>
        <w:rPr>
          <w:b/>
        </w:rPr>
      </w:pPr>
      <w:r w:rsidRPr="0060477B">
        <w:rPr>
          <w:rFonts w:ascii="Arial" w:hAnsi="Arial"/>
          <w:b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60477B">
        <w:rPr>
          <w:rFonts w:ascii="Arial" w:hAnsi="Arial"/>
          <w:b/>
          <w:sz w:val="16"/>
        </w:rPr>
        <w:instrText xml:space="preserve"> FORMCHECKBOX </w:instrText>
      </w:r>
      <w:r w:rsidR="007F506B">
        <w:rPr>
          <w:rFonts w:ascii="Arial" w:hAnsi="Arial"/>
          <w:b/>
          <w:sz w:val="16"/>
        </w:rPr>
      </w:r>
      <w:r w:rsidR="007F506B">
        <w:rPr>
          <w:rFonts w:ascii="Arial" w:hAnsi="Arial"/>
          <w:b/>
          <w:sz w:val="16"/>
        </w:rPr>
        <w:fldChar w:fldCharType="separate"/>
      </w:r>
      <w:r w:rsidRPr="0060477B">
        <w:rPr>
          <w:rFonts w:ascii="Arial" w:hAnsi="Arial"/>
          <w:b/>
          <w:sz w:val="16"/>
        </w:rPr>
        <w:fldChar w:fldCharType="end"/>
      </w:r>
      <w:bookmarkEnd w:id="0"/>
      <w:r w:rsidRPr="0060477B">
        <w:rPr>
          <w:rFonts w:ascii="Arial" w:hAnsi="Arial"/>
          <w:b/>
          <w:sz w:val="16"/>
        </w:rPr>
        <w:t xml:space="preserve"> </w:t>
      </w:r>
      <w:r w:rsidR="005F1989" w:rsidRPr="0060477B">
        <w:rPr>
          <w:b/>
        </w:rPr>
        <w:t>PRIMA EROGAZIONE A TITOLO DI ANTICIPO</w:t>
      </w:r>
    </w:p>
    <w:p w:rsidR="008760FB" w:rsidRPr="009E55FE" w:rsidRDefault="008760FB" w:rsidP="00D131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color w:val="0033CC"/>
        </w:rPr>
      </w:pPr>
      <w:r w:rsidRPr="00D131C9">
        <w:t>documentazione atta a dimostrare l’avvio dell’intervento</w:t>
      </w:r>
      <w:r w:rsidRPr="00D131C9">
        <w:rPr>
          <w:i/>
        </w:rPr>
        <w:t xml:space="preserve"> </w:t>
      </w:r>
      <w:r w:rsidRPr="00986F8F">
        <w:rPr>
          <w:i/>
          <w:color w:val="808080" w:themeColor="background1" w:themeShade="80"/>
        </w:rPr>
        <w:t>(Nel caso di permesso di costruire: l’avvio è documentato dalla Denuncia di inizio dei lavori.</w:t>
      </w:r>
      <w:r w:rsidR="001A07C6" w:rsidRPr="00986F8F">
        <w:rPr>
          <w:i/>
          <w:color w:val="808080" w:themeColor="background1" w:themeShade="80"/>
        </w:rPr>
        <w:t xml:space="preserve"> </w:t>
      </w:r>
      <w:r w:rsidRPr="00986F8F">
        <w:rPr>
          <w:i/>
          <w:color w:val="808080" w:themeColor="background1" w:themeShade="80"/>
        </w:rPr>
        <w:t>Nel caso di SCIA: l’avvio è documentato dalla ricezione della SCIA edilizia da parte dell’ufficio competente.</w:t>
      </w:r>
      <w:r w:rsidR="001A07C6" w:rsidRPr="00986F8F">
        <w:rPr>
          <w:i/>
          <w:color w:val="808080" w:themeColor="background1" w:themeShade="80"/>
        </w:rPr>
        <w:t xml:space="preserve"> </w:t>
      </w:r>
      <w:r w:rsidRPr="00986F8F">
        <w:rPr>
          <w:i/>
          <w:color w:val="808080" w:themeColor="background1" w:themeShade="80"/>
        </w:rPr>
        <w:t>Nel caso in cui non vi sia titolo abilitativo: l’avvio deve essere dichiarato da chi esegue i lavori o da un tecnico abilitato)</w:t>
      </w:r>
    </w:p>
    <w:p w:rsidR="00986F8F" w:rsidRPr="00CF25BD" w:rsidRDefault="00986F8F" w:rsidP="00986F8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33CC"/>
        </w:rPr>
      </w:pPr>
      <w:r w:rsidRPr="001934E6">
        <w:rPr>
          <w:i/>
          <w:color w:val="808080" w:themeColor="background1" w:themeShade="80"/>
        </w:rPr>
        <w:t xml:space="preserve"> (facoltativa – barrare se pertinente)</w:t>
      </w:r>
      <w:r w:rsidRPr="00D131C9">
        <w:t xml:space="preserve"> documentazione di spesa relativa agli interventi e alle </w:t>
      </w:r>
      <w:r w:rsidR="0079191B" w:rsidRPr="00D131C9">
        <w:t>prestazioni prof</w:t>
      </w:r>
      <w:r w:rsidRPr="00D131C9">
        <w:t>essionali:</w:t>
      </w:r>
      <w:r w:rsidRPr="00CF25BD">
        <w:rPr>
          <w:color w:val="0033CC"/>
        </w:rPr>
        <w:t xml:space="preserve"> </w:t>
      </w:r>
    </w:p>
    <w:p w:rsidR="00986F8F" w:rsidRPr="00D131C9" w:rsidRDefault="00986F8F" w:rsidP="00986F8F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D131C9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986F8F" w:rsidRPr="00D131C9" w:rsidRDefault="00986F8F" w:rsidP="00986F8F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D131C9"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08660F" w:rsidRPr="00D131C9" w:rsidRDefault="00EF198A" w:rsidP="006E57B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D131C9">
        <w:t>ev</w:t>
      </w:r>
      <w:r w:rsidR="00BD3293" w:rsidRPr="00D131C9">
        <w:t>entuali</w:t>
      </w:r>
      <w:r w:rsidR="004803B0" w:rsidRPr="00D131C9">
        <w:t xml:space="preserve"> </w:t>
      </w:r>
      <w:r w:rsidR="005F1989" w:rsidRPr="00D131C9">
        <w:t xml:space="preserve">quietanze </w:t>
      </w:r>
      <w:r w:rsidR="005C2743" w:rsidRPr="00D131C9">
        <w:t>relative alla fatture</w:t>
      </w:r>
      <w:r w:rsidR="00657949" w:rsidRPr="00D131C9">
        <w:t xml:space="preserve"> di cui al precedente punto</w:t>
      </w:r>
    </w:p>
    <w:p w:rsidR="005C2743" w:rsidRDefault="005C2743" w:rsidP="008F76C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condominio:</w:t>
      </w:r>
    </w:p>
    <w:p w:rsidR="008855FD" w:rsidRPr="008855FD" w:rsidRDefault="008855FD" w:rsidP="008855F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coordinate del conto corrente bancario intestato al condominio (appositamente aperto per le finalità di cui all’articolo 1135 c.c., comma 1, numero 4, ed esclusivamente dedicato all’operazione) e relativo estratto conto</w:t>
      </w:r>
      <w:r>
        <w:t>;</w:t>
      </w:r>
    </w:p>
    <w:p w:rsidR="008855FD" w:rsidRPr="008855FD" w:rsidRDefault="008855FD" w:rsidP="008855F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dichiarazione, da parte dell’amministratore di condominio, che le somme non finanziate tramite il mutuo sono già state versate</w:t>
      </w:r>
      <w:r>
        <w:t>;</w:t>
      </w:r>
    </w:p>
    <w:p w:rsidR="00A86067" w:rsidRPr="00A86067" w:rsidRDefault="00A86067" w:rsidP="00A86067">
      <w:pPr>
        <w:pStyle w:val="Paragrafoelenco"/>
        <w:spacing w:after="0" w:line="240" w:lineRule="auto"/>
        <w:ind w:left="1440"/>
        <w:jc w:val="both"/>
      </w:pPr>
    </w:p>
    <w:p w:rsidR="00A86067" w:rsidRPr="00A86067" w:rsidRDefault="00A86067" w:rsidP="00A86067">
      <w:pPr>
        <w:pStyle w:val="Paragrafoelenco"/>
        <w:spacing w:after="0" w:line="240" w:lineRule="auto"/>
        <w:ind w:left="1440"/>
        <w:jc w:val="both"/>
      </w:pPr>
    </w:p>
    <w:p w:rsidR="001159E8" w:rsidRPr="008855FD" w:rsidRDefault="008855FD" w:rsidP="008855F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rPr>
          <w:i/>
        </w:rPr>
        <w:t>(qualora siano state presentate delle fatture e non tutti i condomini abbiano richiesto il mutuo)</w:t>
      </w:r>
      <w:r w:rsidRPr="008855FD">
        <w:t xml:space="preserve"> per ciascuna delle fatture presentate, una nota, da parte dell’amministratore, che indichi la quota dell’imponibile, della fattura medesima, a carico dei condomini richiedenti il mutuo</w:t>
      </w:r>
    </w:p>
    <w:p w:rsidR="006C7A86" w:rsidRPr="006C7A86" w:rsidRDefault="006C7A86" w:rsidP="006C7A8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6C7A86">
        <w:t>in caso di</w:t>
      </w:r>
      <w:r>
        <w:t xml:space="preserve"> adesione alla</w:t>
      </w:r>
      <w:r w:rsidRPr="006C7A86">
        <w:t xml:space="preserve"> cessione del credito di imposta, dichiarazione </w:t>
      </w:r>
      <w:r>
        <w:t>(</w:t>
      </w:r>
      <w:r w:rsidRPr="00662C6D">
        <w:t>in conformità al modello messo a disposizione sul sito istitu</w:t>
      </w:r>
      <w:r>
        <w:t xml:space="preserve">zionale Internet della Regione) </w:t>
      </w:r>
      <w:r w:rsidRPr="006C7A86">
        <w:t>contenente l’elenco aggiornato dei condomini che hanno aderito alla cessione del credito</w:t>
      </w:r>
    </w:p>
    <w:p w:rsidR="008855FD" w:rsidRDefault="008855FD" w:rsidP="008855FD">
      <w:pPr>
        <w:spacing w:after="0" w:line="240" w:lineRule="auto"/>
        <w:jc w:val="both"/>
      </w:pPr>
    </w:p>
    <w:p w:rsidR="0060477B" w:rsidRPr="00B23ACD" w:rsidRDefault="00B362D0" w:rsidP="0060477B">
      <w:pPr>
        <w:spacing w:after="0" w:line="240" w:lineRule="auto"/>
        <w:jc w:val="both"/>
        <w:rPr>
          <w:b/>
        </w:rPr>
      </w:pPr>
      <w:r w:rsidRPr="00B23ACD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3ACD">
        <w:rPr>
          <w:b/>
        </w:rPr>
        <w:instrText xml:space="preserve"> FORMCHECKBOX </w:instrText>
      </w:r>
      <w:r w:rsidR="007F506B">
        <w:rPr>
          <w:b/>
        </w:rPr>
      </w:r>
      <w:r w:rsidR="007F506B">
        <w:rPr>
          <w:b/>
        </w:rPr>
        <w:fldChar w:fldCharType="separate"/>
      </w:r>
      <w:r w:rsidRPr="00B23ACD">
        <w:rPr>
          <w:b/>
        </w:rPr>
        <w:fldChar w:fldCharType="end"/>
      </w:r>
      <w:r w:rsidR="0014490D" w:rsidRPr="00B23ACD">
        <w:rPr>
          <w:b/>
        </w:rPr>
        <w:t xml:space="preserve"> PRIMA EROGAZIONE, </w:t>
      </w:r>
      <w:r w:rsidR="0060477B" w:rsidRPr="00B23ACD">
        <w:rPr>
          <w:b/>
        </w:rPr>
        <w:t>SULLA BASE DELLO STATO DI AVANZAMENTO LAVORI (qualora non venga richiesta la “prima erogazione a titolo di anticipo” di cui sopra</w:t>
      </w:r>
      <w:r w:rsidR="0099512C">
        <w:rPr>
          <w:b/>
        </w:rPr>
        <w:t xml:space="preserve"> - </w:t>
      </w:r>
      <w:r w:rsidR="0099512C" w:rsidRPr="0099512C">
        <w:rPr>
          <w:b/>
        </w:rPr>
        <w:t>fino ad un importo pari al 90% dell’ammontare complessivo del finanziamento</w:t>
      </w:r>
      <w:r w:rsidR="0099512C">
        <w:rPr>
          <w:b/>
        </w:rPr>
        <w:t>)</w:t>
      </w:r>
    </w:p>
    <w:p w:rsidR="00CF25BD" w:rsidRPr="006970C4" w:rsidRDefault="00CF25BD" w:rsidP="00CF25B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 xml:space="preserve">In relazione </w:t>
      </w:r>
      <w:r>
        <w:t>all’</w:t>
      </w:r>
      <w:r w:rsidRPr="00EE7FD6">
        <w:t>erogazione richiesta:</w:t>
      </w:r>
      <w:r>
        <w:t xml:space="preserve"> </w:t>
      </w:r>
      <w:r w:rsidRPr="005931F3">
        <w:t>documentazione di spesa relativa alla tranche richiesta, attinente</w:t>
      </w:r>
      <w:r>
        <w:t xml:space="preserve"> </w:t>
      </w:r>
      <w:r w:rsidRPr="005931F3">
        <w:t xml:space="preserve">gli interventi e le </w:t>
      </w:r>
      <w:r w:rsidR="0079191B">
        <w:t>prestazioni prof</w:t>
      </w:r>
      <w:r w:rsidRPr="005931F3">
        <w:t>essionali, di importo e tipologia tali da giustificare l’erogazione medesima:</w:t>
      </w:r>
    </w:p>
    <w:p w:rsidR="00CF25BD" w:rsidRPr="006970C4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6970C4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CF25BD" w:rsidRPr="006970C4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6970C4"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B362D0" w:rsidRDefault="00B362D0" w:rsidP="0069137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B362D0">
        <w:t>qualora vi sia già stata una precedente erogazione:</w:t>
      </w:r>
      <w:r w:rsidR="00691378" w:rsidRPr="00691378">
        <w:t xml:space="preserve"> </w:t>
      </w:r>
      <w:r w:rsidR="00691378">
        <w:t>fattur</w:t>
      </w:r>
      <w:r w:rsidR="00BD3293">
        <w:t>e</w:t>
      </w:r>
      <w:r w:rsidR="00691378">
        <w:t>,</w:t>
      </w:r>
      <w:r w:rsidR="004803B0">
        <w:t xml:space="preserve"> </w:t>
      </w:r>
      <w:r w:rsidR="008760FB">
        <w:t xml:space="preserve">di </w:t>
      </w:r>
      <w:r w:rsidR="00691378" w:rsidRPr="00691378">
        <w:t>importo e tipologia tali da giustificare l’utilizzo dell’erogazione precedente - e relativa documentazione comprovante l’avvenuto pagamento</w:t>
      </w:r>
    </w:p>
    <w:p w:rsidR="00662C6D" w:rsidRPr="00662C6D" w:rsidRDefault="00662C6D" w:rsidP="00662C6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</w:t>
      </w:r>
      <w:r w:rsidRPr="00662C6D">
        <w:t xml:space="preserve">sseverazione redatta, in conformità al modello messo a disposizione sul sito istituzionale Internet della Regione, da un tecnico abilitato, completa di tutta la documentazione atta a dimostrare, a seconda della tipologia di intervento, le caratteristiche tecniche, l’esecuzione a regola d’arte e l’ultimazione dei lavori </w:t>
      </w:r>
    </w:p>
    <w:p w:rsidR="00BD3293" w:rsidRDefault="00BD3293" w:rsidP="00BD329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condominio:</w:t>
      </w:r>
    </w:p>
    <w:p w:rsidR="00BD3293" w:rsidRPr="008855FD" w:rsidRDefault="00BD3293" w:rsidP="00BD3293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coordinate del conto corrente bancario intestato al condominio (appositamente aperto per le finalità di cui all’articolo 1135 c.c., comma 1, numero 4, ed esclusivamente dedicato all’operazione) e relativo estratto conto</w:t>
      </w:r>
      <w:r>
        <w:t>;</w:t>
      </w:r>
    </w:p>
    <w:p w:rsidR="00BD3293" w:rsidRPr="008855FD" w:rsidRDefault="00BD3293" w:rsidP="00BD3293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dichiarazione, da parte dell’amministratore di condominio, che le somme non finanziate tramite il mutuo sono già state versate</w:t>
      </w:r>
      <w:r>
        <w:t>;</w:t>
      </w:r>
    </w:p>
    <w:p w:rsidR="00BD3293" w:rsidRDefault="00BD3293" w:rsidP="00BD3293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rPr>
          <w:i/>
        </w:rPr>
        <w:t>(qualora siano state presentate delle fatture e non tutti i condomini abbiano richiesto il mutuo)</w:t>
      </w:r>
      <w:r w:rsidRPr="008855FD">
        <w:t xml:space="preserve"> per ciascuna delle fatture presentate, una nota, da parte dell’amministratore, che indichi la quota dell’imponibile, della fattura medesima, a carico dei condomini richiedenti il mutuo</w:t>
      </w:r>
    </w:p>
    <w:p w:rsidR="006C7A86" w:rsidRPr="006C7A86" w:rsidRDefault="006C7A86" w:rsidP="006C7A8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6C7A86">
        <w:t>in caso di</w:t>
      </w:r>
      <w:r>
        <w:t xml:space="preserve"> adesione alla</w:t>
      </w:r>
      <w:r w:rsidRPr="006C7A86">
        <w:t xml:space="preserve"> cessione del credito di imposta, dichiarazione </w:t>
      </w:r>
      <w:r>
        <w:t>(</w:t>
      </w:r>
      <w:r w:rsidRPr="00662C6D">
        <w:t>in conformità al modello messo a disposizione sul sito istitu</w:t>
      </w:r>
      <w:r>
        <w:t xml:space="preserve">zionale Internet della Regione) </w:t>
      </w:r>
      <w:r w:rsidRPr="006C7A86">
        <w:t>contenente l’elenco aggiornato dei condomini che hanno aderito alla cessione del credito</w:t>
      </w:r>
      <w:r>
        <w:t>;</w:t>
      </w:r>
    </w:p>
    <w:p w:rsidR="00662C6D" w:rsidRPr="008855FD" w:rsidRDefault="00662C6D" w:rsidP="00662C6D">
      <w:pPr>
        <w:pStyle w:val="Paragrafoelenco"/>
        <w:spacing w:after="0" w:line="240" w:lineRule="auto"/>
        <w:ind w:left="1440"/>
        <w:jc w:val="both"/>
      </w:pPr>
    </w:p>
    <w:p w:rsidR="00662C6D" w:rsidRPr="00662C6D" w:rsidRDefault="00662C6D" w:rsidP="00662C6D">
      <w:pPr>
        <w:spacing w:after="0" w:line="240" w:lineRule="auto"/>
        <w:jc w:val="both"/>
        <w:rPr>
          <w:b/>
        </w:rPr>
      </w:pPr>
      <w:r w:rsidRPr="00662C6D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62C6D">
        <w:rPr>
          <w:b/>
        </w:rPr>
        <w:instrText xml:space="preserve"> FORMCHECKBOX </w:instrText>
      </w:r>
      <w:r w:rsidR="007F506B">
        <w:rPr>
          <w:b/>
        </w:rPr>
      </w:r>
      <w:r w:rsidR="007F506B">
        <w:rPr>
          <w:b/>
        </w:rPr>
        <w:fldChar w:fldCharType="separate"/>
      </w:r>
      <w:r w:rsidRPr="00662C6D">
        <w:rPr>
          <w:b/>
        </w:rPr>
        <w:fldChar w:fldCharType="end"/>
      </w:r>
      <w:r w:rsidRPr="00662C6D">
        <w:rPr>
          <w:b/>
        </w:rPr>
        <w:t xml:space="preserve"> EROGAZIONE</w:t>
      </w:r>
      <w:r>
        <w:rPr>
          <w:b/>
        </w:rPr>
        <w:t xml:space="preserve"> INTERMEDIA</w:t>
      </w:r>
      <w:r w:rsidRPr="00662C6D">
        <w:rPr>
          <w:b/>
        </w:rPr>
        <w:t xml:space="preserve">, SULLA BASE DELLO STATO DI AVANZAMENTO LAVORI </w:t>
      </w:r>
      <w:r>
        <w:rPr>
          <w:b/>
        </w:rPr>
        <w:t>(</w:t>
      </w:r>
      <w:r w:rsidRPr="00662C6D">
        <w:rPr>
          <w:b/>
        </w:rPr>
        <w:t>fino ad un importo pari al 90% dell’ammontare complessivo del finanziamento)</w:t>
      </w:r>
    </w:p>
    <w:p w:rsidR="00CF25BD" w:rsidRPr="001A527C" w:rsidRDefault="00CF25BD" w:rsidP="00CF25B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E7FD6">
        <w:t xml:space="preserve">In relazione </w:t>
      </w:r>
      <w:r>
        <w:t>alla nuova erogazione richiesta</w:t>
      </w:r>
      <w:r w:rsidRPr="00EE7FD6">
        <w:t xml:space="preserve">: </w:t>
      </w:r>
      <w:r w:rsidRPr="005931F3">
        <w:t>documentazione di spesa relativa alla tranche richiesta, attinente</w:t>
      </w:r>
      <w:r>
        <w:t xml:space="preserve"> </w:t>
      </w:r>
      <w:r w:rsidRPr="005931F3">
        <w:t xml:space="preserve">gli interventi e le </w:t>
      </w:r>
      <w:r w:rsidR="0079191B">
        <w:t>prestazioni prof</w:t>
      </w:r>
      <w:r w:rsidRPr="005931F3">
        <w:t>essionali, di importo e tipologia tali da giustificare l’erogazione medesima:</w:t>
      </w:r>
    </w:p>
    <w:p w:rsidR="00CF25BD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A527C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A86067" w:rsidRPr="001A527C" w:rsidRDefault="00A86067" w:rsidP="00A86067">
      <w:pPr>
        <w:pStyle w:val="Paragrafoelenco"/>
        <w:spacing w:after="0" w:line="240" w:lineRule="auto"/>
        <w:ind w:left="1440"/>
        <w:jc w:val="both"/>
      </w:pPr>
    </w:p>
    <w:p w:rsidR="00CF25BD" w:rsidRPr="001A527C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1A527C"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CF25BD" w:rsidRDefault="00CF25BD" w:rsidP="00CF25B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D52EAE">
        <w:t>In relazione alla precedente erogazione: fatture, di importo e tipologia tali da giustificare l’utilizzo delle erogazioni precedenti, corredat</w:t>
      </w:r>
      <w:r w:rsidR="00D37524">
        <w:t>e</w:t>
      </w:r>
      <w:r w:rsidRPr="00D52EAE">
        <w:t xml:space="preserve"> dalla documentazione comprovante l’avvenuto pagamento (quietanze). </w:t>
      </w:r>
    </w:p>
    <w:p w:rsidR="00662C6D" w:rsidRPr="00662C6D" w:rsidRDefault="00662C6D" w:rsidP="00662C6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</w:t>
      </w:r>
      <w:r w:rsidRPr="00662C6D">
        <w:t xml:space="preserve">sseverazione redatta, in conformità al modello messo a disposizione sul sito istituzionale Internet della Regione, da un tecnico abilitato, completa di tutta la documentazione atta a dimostrare, a seconda della tipologia di intervento, le caratteristiche tecniche, l’esecuzione a regola d’arte e l’ultimazione dei lavori </w:t>
      </w:r>
    </w:p>
    <w:p w:rsidR="00662C6D" w:rsidRDefault="00662C6D" w:rsidP="00662C6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condominio:</w:t>
      </w:r>
    </w:p>
    <w:p w:rsidR="00662C6D" w:rsidRPr="008855FD" w:rsidRDefault="00662C6D" w:rsidP="00662C6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coordinate del conto corrente bancario intestato al condominio (appositamente aperto per le finalità di cui all’articolo 1135 c.c., comma 1, numero 4, ed esclusivamente dedicato all’operazione) e relativo estratto conto</w:t>
      </w:r>
      <w:r>
        <w:t>;</w:t>
      </w:r>
    </w:p>
    <w:p w:rsidR="00662C6D" w:rsidRPr="008855FD" w:rsidRDefault="00662C6D" w:rsidP="00662C6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dichiarazione, da parte dell’amministratore di condominio, che le somme non finanziate tramite il mutuo sono già state versate</w:t>
      </w:r>
      <w:r>
        <w:t>;</w:t>
      </w:r>
    </w:p>
    <w:p w:rsidR="00662C6D" w:rsidRDefault="00662C6D" w:rsidP="00662C6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rPr>
          <w:i/>
        </w:rPr>
        <w:t>(qualora siano state presentate delle fatture e non tutti i condomini abbiano richiesto il mutuo)</w:t>
      </w:r>
      <w:r w:rsidRPr="008855FD">
        <w:t xml:space="preserve"> per ciascuna delle fatture presentate, una nota, da parte dell’amministratore, che indichi la quota dell’imponibile, della fattura medesima, a carico dei condomini richiedenti il mutuo</w:t>
      </w:r>
    </w:p>
    <w:p w:rsidR="006C7A86" w:rsidRPr="006C7A86" w:rsidRDefault="006C7A86" w:rsidP="006C7A8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6C7A86">
        <w:t>in caso di</w:t>
      </w:r>
      <w:r>
        <w:t xml:space="preserve"> adesione alla</w:t>
      </w:r>
      <w:r w:rsidRPr="006C7A86">
        <w:t xml:space="preserve"> cessione del credito di imposta, dichiarazione </w:t>
      </w:r>
      <w:r>
        <w:t>(</w:t>
      </w:r>
      <w:r w:rsidRPr="00662C6D">
        <w:t>in conformità al modello messo a disposizione sul sito istitu</w:t>
      </w:r>
      <w:r>
        <w:t xml:space="preserve">zionale Internet della Regione) </w:t>
      </w:r>
      <w:r w:rsidRPr="006C7A86">
        <w:t>contenente l’elenco aggiornato dei condomini che hanno aderito alla cessione del credito</w:t>
      </w:r>
      <w:r>
        <w:t>;</w:t>
      </w:r>
    </w:p>
    <w:p w:rsidR="00662C6D" w:rsidRDefault="00662C6D" w:rsidP="001159E8">
      <w:pPr>
        <w:pStyle w:val="Paragrafoelenco"/>
        <w:spacing w:after="0" w:line="240" w:lineRule="auto"/>
        <w:ind w:left="1440"/>
        <w:jc w:val="both"/>
      </w:pPr>
    </w:p>
    <w:p w:rsidR="00B362D0" w:rsidRPr="00BD3293" w:rsidRDefault="00B362D0" w:rsidP="00B362D0">
      <w:pPr>
        <w:spacing w:after="0" w:line="240" w:lineRule="auto"/>
        <w:jc w:val="both"/>
        <w:rPr>
          <w:b/>
        </w:rPr>
      </w:pPr>
      <w:r w:rsidRPr="00BD3293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D3293">
        <w:rPr>
          <w:b/>
        </w:rPr>
        <w:instrText xml:space="preserve"> FORMCHECKBOX </w:instrText>
      </w:r>
      <w:r w:rsidR="007F506B">
        <w:rPr>
          <w:b/>
        </w:rPr>
      </w:r>
      <w:r w:rsidR="007F506B">
        <w:rPr>
          <w:b/>
        </w:rPr>
        <w:fldChar w:fldCharType="separate"/>
      </w:r>
      <w:r w:rsidRPr="00BD3293">
        <w:rPr>
          <w:b/>
        </w:rPr>
        <w:fldChar w:fldCharType="end"/>
      </w:r>
      <w:r w:rsidRPr="00BD3293">
        <w:rPr>
          <w:b/>
        </w:rPr>
        <w:t xml:space="preserve"> EROGAZIONE A SALDO </w:t>
      </w:r>
    </w:p>
    <w:p w:rsidR="00CF25BD" w:rsidRPr="00A86067" w:rsidRDefault="00CF25BD" w:rsidP="00CF25B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A86067">
        <w:t xml:space="preserve">In relazione alla nuova erogazione richiesta: documentazione di spesa relativa alla tranche richiesta, attinente gli interventi e le </w:t>
      </w:r>
      <w:r w:rsidR="0079191B" w:rsidRPr="00A86067">
        <w:t>prestazioni prof</w:t>
      </w:r>
      <w:r w:rsidRPr="00A86067">
        <w:t>essionali, di importo e tipologia tali da giustificare l’erogazione medesima:</w:t>
      </w:r>
    </w:p>
    <w:p w:rsidR="00CF25BD" w:rsidRPr="00A86067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A86067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CF25BD" w:rsidRPr="00A86067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A86067"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CF25BD" w:rsidRPr="00A86067" w:rsidRDefault="00CF25BD" w:rsidP="00CF25B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A86067">
        <w:t>In relazione alla precedente erogazione: fatture, di importo e tipologia tali da giustificare l’utilizzo delle erogazioni precedenti, corredat</w:t>
      </w:r>
      <w:r w:rsidR="00D37524" w:rsidRPr="00A86067">
        <w:t>e</w:t>
      </w:r>
      <w:r w:rsidRPr="00A86067">
        <w:t xml:space="preserve"> dalla documentazione comprovante l’avvenuto pagamento (quietanze). </w:t>
      </w:r>
    </w:p>
    <w:p w:rsidR="00662C6D" w:rsidRPr="00662C6D" w:rsidRDefault="00662C6D" w:rsidP="00662C6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</w:t>
      </w:r>
      <w:r w:rsidRPr="00662C6D">
        <w:t xml:space="preserve">sseverazione redatta, in conformità al modello messo a disposizione sul sito istituzionale Internet della Regione, da un tecnico abilitato, completa di tutta la documentazione atta a dimostrare, a seconda della tipologia di intervento, le caratteristiche tecniche, l’esecuzione a regola d’arte e l’ultimazione dei lavori </w:t>
      </w:r>
    </w:p>
    <w:p w:rsidR="006E0AAC" w:rsidRDefault="006E0AAC" w:rsidP="006E0AA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condominio:</w:t>
      </w:r>
    </w:p>
    <w:p w:rsidR="006E0AAC" w:rsidRPr="008855FD" w:rsidRDefault="006E0AAC" w:rsidP="006E0AAC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coordinate del conto corrente bancario intestato al condominio (appositamente aperto per le finalità di cui all’articolo 1135 c.c., comma 1, numero 4, ed esclusivamente dedicato all’operazione) e relativo estratto conto</w:t>
      </w:r>
      <w:r>
        <w:t>;</w:t>
      </w:r>
    </w:p>
    <w:p w:rsidR="006E0AAC" w:rsidRPr="008855FD" w:rsidRDefault="006E0AAC" w:rsidP="006E0AAC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dichiarazione, da parte dell’amministratore di condominio, che le somme non finanziate tramite il mutuo sono già state versate</w:t>
      </w:r>
      <w:r>
        <w:t>;</w:t>
      </w:r>
    </w:p>
    <w:p w:rsidR="00FD7B0E" w:rsidRDefault="006E0AAC" w:rsidP="007F506B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rPr>
          <w:i/>
        </w:rPr>
        <w:t>(qualora siano state presentate delle fatture e non tutti i condomini abbiano richiesto il mutuo)</w:t>
      </w:r>
      <w:r w:rsidRPr="008855FD">
        <w:t xml:space="preserve"> per ciascuna delle fatture presentate, una nota, da parte dell’amministratore, che </w:t>
      </w:r>
    </w:p>
    <w:p w:rsidR="00FD7B0E" w:rsidRDefault="00FD7B0E" w:rsidP="00FD7B0E">
      <w:pPr>
        <w:pStyle w:val="Paragrafoelenco"/>
        <w:spacing w:after="0" w:line="240" w:lineRule="auto"/>
        <w:ind w:left="1440"/>
        <w:jc w:val="both"/>
      </w:pPr>
    </w:p>
    <w:p w:rsidR="006E0AAC" w:rsidRDefault="006E0AAC" w:rsidP="00FD7B0E">
      <w:pPr>
        <w:pStyle w:val="Paragrafoelenco"/>
        <w:spacing w:after="0" w:line="240" w:lineRule="auto"/>
        <w:ind w:left="1440"/>
        <w:jc w:val="both"/>
      </w:pPr>
      <w:r w:rsidRPr="008855FD">
        <w:t>indichi la quota dell’imponibile, della fattura medesima, a carico dei condomini richiedenti il mutuo</w:t>
      </w:r>
    </w:p>
    <w:p w:rsidR="00C04E82" w:rsidRPr="00A86067" w:rsidRDefault="00C04E82" w:rsidP="00C04E82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A86067">
        <w:t>certificato di agibilità dell’edificio oggetto di intervento, qualora sullo stesso sia stata iscritta garanzia ipotecaria</w:t>
      </w:r>
    </w:p>
    <w:p w:rsidR="006C7A86" w:rsidRPr="006C7A86" w:rsidRDefault="006C7A86" w:rsidP="00C04E82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6C7A86">
        <w:t>in caso di</w:t>
      </w:r>
      <w:r>
        <w:t xml:space="preserve"> adesione alla</w:t>
      </w:r>
      <w:r w:rsidRPr="006C7A86">
        <w:t xml:space="preserve"> cessione del credito di imposta, dichiarazione </w:t>
      </w:r>
      <w:r>
        <w:t>(</w:t>
      </w:r>
      <w:r w:rsidRPr="00662C6D">
        <w:t>in conformità al modello messo a disposizione sul sito istitu</w:t>
      </w:r>
      <w:r>
        <w:t xml:space="preserve">zionale Internet della Regione) </w:t>
      </w:r>
      <w:r w:rsidRPr="006C7A86">
        <w:t>contenente l’elenco aggiornato dei condomini che hanno aderito alla cessione del credito</w:t>
      </w:r>
      <w:r>
        <w:t>;</w:t>
      </w:r>
    </w:p>
    <w:p w:rsidR="001159E8" w:rsidRDefault="001159E8" w:rsidP="0008660F">
      <w:pPr>
        <w:spacing w:after="0" w:line="240" w:lineRule="auto"/>
        <w:jc w:val="both"/>
        <w:rPr>
          <w:sz w:val="18"/>
          <w:szCs w:val="18"/>
        </w:rPr>
      </w:pPr>
    </w:p>
    <w:p w:rsidR="00484A73" w:rsidRPr="00484A73" w:rsidRDefault="00B362D0" w:rsidP="00484A73">
      <w:pPr>
        <w:spacing w:after="0" w:line="240" w:lineRule="auto"/>
        <w:jc w:val="both"/>
        <w:rPr>
          <w:b/>
        </w:rPr>
      </w:pPr>
      <w:r w:rsidRPr="00484A73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84A73">
        <w:rPr>
          <w:b/>
        </w:rPr>
        <w:instrText xml:space="preserve"> FORMCHECKBOX </w:instrText>
      </w:r>
      <w:r w:rsidR="007F506B">
        <w:rPr>
          <w:b/>
        </w:rPr>
      </w:r>
      <w:r w:rsidR="007F506B">
        <w:rPr>
          <w:b/>
        </w:rPr>
        <w:fldChar w:fldCharType="separate"/>
      </w:r>
      <w:r w:rsidRPr="00484A73">
        <w:rPr>
          <w:b/>
        </w:rPr>
        <w:fldChar w:fldCharType="end"/>
      </w:r>
      <w:r w:rsidRPr="00484A73">
        <w:rPr>
          <w:b/>
        </w:rPr>
        <w:t xml:space="preserve"> EROGAZIONE IN UNA UNICA SOLUZIONE</w:t>
      </w:r>
      <w:r w:rsidR="00484A73" w:rsidRPr="00484A73">
        <w:rPr>
          <w:b/>
        </w:rPr>
        <w:t xml:space="preserve"> PER MUTUI DI IMPORTO FINO A 30.000 EURO</w:t>
      </w:r>
    </w:p>
    <w:p w:rsidR="00CF25BD" w:rsidRPr="00A86067" w:rsidRDefault="00CF25BD" w:rsidP="00CF25B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A86067">
        <w:t xml:space="preserve">In relazione all’erogazione richiesta: documentazione di spesa relativa all’erogazione richiesta, attinente gli interventi e le </w:t>
      </w:r>
      <w:r w:rsidR="0079191B" w:rsidRPr="00A86067">
        <w:t>prestazioni prof</w:t>
      </w:r>
      <w:r w:rsidRPr="00A86067">
        <w:t>essionali, di importo e tipologia tali da giustificare l’erogazione medesima:</w:t>
      </w:r>
    </w:p>
    <w:p w:rsidR="00CF25BD" w:rsidRPr="00A86067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A86067">
        <w:t xml:space="preserve">fatture, anche non quietanzate, o, in assenza delle stesse, fatture pro-forma della/e ditta/e esecutrice/i relative alle fatture da emettere, con la descrizione dell’intervento e del relativo importo; </w:t>
      </w:r>
    </w:p>
    <w:p w:rsidR="00CF25BD" w:rsidRPr="00A86067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A86067">
        <w:t>fatture, anche non quietanzate, o, in assenza delle stesse, fatture pro-forma/avvisi di parcella del/i professionista/i incaricato/i relative alle fatture da emettere, con la descrizione della prestazione professionale sostenuta e del relativo importo.</w:t>
      </w:r>
    </w:p>
    <w:p w:rsidR="00ED6C47" w:rsidRPr="00A86067" w:rsidRDefault="00ED6C47" w:rsidP="00ED6C47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A86067">
        <w:t>eventuali quietanze relative alla fatture di cui al precedente punto</w:t>
      </w:r>
    </w:p>
    <w:p w:rsidR="00662C6D" w:rsidRPr="00662C6D" w:rsidRDefault="00662C6D" w:rsidP="00662C6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</w:t>
      </w:r>
      <w:r w:rsidRPr="00662C6D">
        <w:t xml:space="preserve">sseverazione redatta, in conformità al modello messo a disposizione sul sito istituzionale Internet della Regione, da un tecnico abilitato, completa di tutta la documentazione atta a dimostrare, a seconda della tipologia di intervento, le caratteristiche tecniche, l’esecuzione a regola d’arte e l’ultimazione dei lavori </w:t>
      </w:r>
    </w:p>
    <w:p w:rsidR="006E0AAC" w:rsidRDefault="006E0AAC" w:rsidP="006E0AA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condominio:</w:t>
      </w:r>
    </w:p>
    <w:p w:rsidR="006E0AAC" w:rsidRPr="008855FD" w:rsidRDefault="006E0AAC" w:rsidP="006E0AAC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coordinate del conto corrente bancario intestato al condominio (appositamente aperto per le finalità di cui all’articolo 1135 c.c., comma 1, numero 4, ed esclusivamente dedicato all’operazione) e relativo estratto conto</w:t>
      </w:r>
      <w:r>
        <w:t>;</w:t>
      </w:r>
    </w:p>
    <w:p w:rsidR="006E0AAC" w:rsidRPr="008855FD" w:rsidRDefault="006E0AAC" w:rsidP="006E0AAC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dichiarazione, da parte dell’amministratore di condominio, che le somme non finanziate tramite il mutuo sono già state versate</w:t>
      </w:r>
      <w:r>
        <w:t>;</w:t>
      </w:r>
    </w:p>
    <w:p w:rsidR="006E0AAC" w:rsidRDefault="006E0AAC" w:rsidP="006E0AAC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rPr>
          <w:i/>
        </w:rPr>
        <w:t>(qualora siano state presentate delle fatture e non tutti i condomini abbiano richiesto il mutuo)</w:t>
      </w:r>
      <w:r w:rsidRPr="008855FD">
        <w:t xml:space="preserve"> per ciascuna delle fatture presentate, una nota, da parte dell’amministratore, che indichi la quota dell’imponibile, della fattura medesima, a carico dei condomini richiedenti il mutuo</w:t>
      </w:r>
    </w:p>
    <w:p w:rsidR="004803B0" w:rsidRPr="006C7A86" w:rsidRDefault="004803B0" w:rsidP="004803B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6C7A86">
        <w:t>in caso di</w:t>
      </w:r>
      <w:r>
        <w:t xml:space="preserve"> adesione alla</w:t>
      </w:r>
      <w:r w:rsidRPr="006C7A86">
        <w:t xml:space="preserve"> cessione del credito di imposta, dichiarazione </w:t>
      </w:r>
      <w:r>
        <w:t>(</w:t>
      </w:r>
      <w:r w:rsidRPr="00662C6D">
        <w:t>in conformità al modello messo a disposizione sul sito istitu</w:t>
      </w:r>
      <w:r>
        <w:t xml:space="preserve">zionale Internet della Regione) </w:t>
      </w:r>
      <w:r w:rsidRPr="006C7A86">
        <w:t>contenente l’elenco aggiornato dei condomini che hanno aderito alla cessione del credito</w:t>
      </w:r>
      <w:r>
        <w:t>;</w:t>
      </w:r>
    </w:p>
    <w:p w:rsidR="00484A73" w:rsidRDefault="00484A73" w:rsidP="00B362D0">
      <w:pPr>
        <w:spacing w:after="0" w:line="240" w:lineRule="auto"/>
        <w:jc w:val="both"/>
        <w:rPr>
          <w:b/>
          <w:sz w:val="18"/>
          <w:szCs w:val="20"/>
        </w:rPr>
      </w:pPr>
    </w:p>
    <w:p w:rsidR="00484A73" w:rsidRDefault="00484A73" w:rsidP="00484A73">
      <w:pPr>
        <w:spacing w:after="0" w:line="240" w:lineRule="auto"/>
        <w:jc w:val="both"/>
        <w:rPr>
          <w:sz w:val="18"/>
          <w:szCs w:val="18"/>
        </w:rPr>
      </w:pPr>
    </w:p>
    <w:p w:rsidR="00484A73" w:rsidRPr="00484A73" w:rsidRDefault="00484A73" w:rsidP="00484A73">
      <w:pPr>
        <w:spacing w:after="0" w:line="240" w:lineRule="auto"/>
        <w:jc w:val="both"/>
        <w:rPr>
          <w:b/>
        </w:rPr>
      </w:pPr>
      <w:r w:rsidRPr="00484A73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84A73">
        <w:rPr>
          <w:b/>
        </w:rPr>
        <w:instrText xml:space="preserve"> FORMCHECKBOX </w:instrText>
      </w:r>
      <w:r w:rsidR="007F506B">
        <w:rPr>
          <w:b/>
        </w:rPr>
      </w:r>
      <w:r w:rsidR="007F506B">
        <w:rPr>
          <w:b/>
        </w:rPr>
        <w:fldChar w:fldCharType="separate"/>
      </w:r>
      <w:r w:rsidRPr="00484A73">
        <w:rPr>
          <w:b/>
        </w:rPr>
        <w:fldChar w:fldCharType="end"/>
      </w:r>
      <w:r w:rsidRPr="00484A73">
        <w:rPr>
          <w:b/>
        </w:rPr>
        <w:t xml:space="preserve"> EROGAZIONE IN UNA UNICA SOLUZIONE PER MUTUI DI IMPORTO </w:t>
      </w:r>
      <w:r>
        <w:rPr>
          <w:b/>
        </w:rPr>
        <w:t>SUPERIORE</w:t>
      </w:r>
      <w:r w:rsidRPr="00484A73">
        <w:rPr>
          <w:b/>
        </w:rPr>
        <w:t xml:space="preserve"> A 30.000 EURO</w:t>
      </w:r>
    </w:p>
    <w:p w:rsidR="00CF25BD" w:rsidRPr="00A86067" w:rsidRDefault="00CF25BD" w:rsidP="00CF25BD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A86067">
        <w:t xml:space="preserve">In relazione all’erogazione richiesta: documentazione di spesa relativa all’erogazione richiesta, attinente gli interventi e le </w:t>
      </w:r>
      <w:r w:rsidR="0079191B" w:rsidRPr="00A86067">
        <w:t>prestazioni prof</w:t>
      </w:r>
      <w:r w:rsidRPr="00A86067">
        <w:t>essionali, di importo e tipologia tali da giustificare l’erogazione medesima:</w:t>
      </w:r>
    </w:p>
    <w:p w:rsidR="00CF25BD" w:rsidRPr="00A86067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A86067">
        <w:t xml:space="preserve">fatture della/e ditta/e esecutrice/i, corredate dalla documentazione comprovante l’avvenuto pagamento (quietanze); </w:t>
      </w:r>
    </w:p>
    <w:p w:rsidR="00CF25BD" w:rsidRPr="00A86067" w:rsidRDefault="00CF25BD" w:rsidP="00CF25BD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A86067">
        <w:t>fatture del/i professionista/i incaricato/i, corredate dalla documentazione comprovante l’avvenuto pagamento (quietanze).</w:t>
      </w:r>
    </w:p>
    <w:p w:rsidR="007F506B" w:rsidRDefault="00FB2755" w:rsidP="00FB275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</w:t>
      </w:r>
      <w:r w:rsidRPr="00662C6D">
        <w:t xml:space="preserve">sseverazione redatta, in conformità al modello messo a disposizione sul sito istituzionale Internet della Regione, da un tecnico abilitato, completa di tutta la documentazione atta a dimostrare, a </w:t>
      </w:r>
    </w:p>
    <w:p w:rsidR="007F506B" w:rsidRDefault="007F506B" w:rsidP="00FB2755">
      <w:pPr>
        <w:pStyle w:val="Paragrafoelenco"/>
        <w:numPr>
          <w:ilvl w:val="0"/>
          <w:numId w:val="1"/>
        </w:numPr>
        <w:spacing w:after="0" w:line="240" w:lineRule="auto"/>
        <w:jc w:val="both"/>
      </w:pPr>
    </w:p>
    <w:p w:rsidR="007F506B" w:rsidRDefault="007F506B" w:rsidP="007F506B">
      <w:pPr>
        <w:pStyle w:val="Paragrafoelenco"/>
        <w:spacing w:after="0" w:line="240" w:lineRule="auto"/>
        <w:jc w:val="both"/>
      </w:pPr>
    </w:p>
    <w:p w:rsidR="00FB2755" w:rsidRPr="00662C6D" w:rsidRDefault="00FB2755" w:rsidP="007F506B">
      <w:pPr>
        <w:pStyle w:val="Paragrafoelenco"/>
        <w:spacing w:after="0" w:line="240" w:lineRule="auto"/>
        <w:jc w:val="both"/>
      </w:pPr>
      <w:bookmarkStart w:id="1" w:name="_GoBack"/>
      <w:bookmarkEnd w:id="1"/>
      <w:r w:rsidRPr="00662C6D">
        <w:t xml:space="preserve">seconda della tipologia di intervento, le caratteristiche tecniche, l’esecuzione a regola d’arte e l’ultimazione dei lavori </w:t>
      </w:r>
    </w:p>
    <w:p w:rsidR="00A86067" w:rsidRDefault="00A86067" w:rsidP="00A86067">
      <w:pPr>
        <w:pStyle w:val="Paragrafoelenco"/>
        <w:spacing w:after="0" w:line="240" w:lineRule="auto"/>
        <w:jc w:val="both"/>
      </w:pPr>
    </w:p>
    <w:p w:rsidR="00FB2755" w:rsidRDefault="00FB2755" w:rsidP="00FB275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 caso di mutuo a favore di un condominio:</w:t>
      </w:r>
    </w:p>
    <w:p w:rsidR="00FB2755" w:rsidRPr="008855FD" w:rsidRDefault="00FB2755" w:rsidP="00FB2755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coordinate del conto corrente bancario intestato al condominio (appositamente aperto per le finalità di cui all’articolo 1135 c.c., comma 1, numero 4, ed esclusivamente dedicato all’operazione) e relativo estratto conto</w:t>
      </w:r>
      <w:r>
        <w:t>;</w:t>
      </w:r>
    </w:p>
    <w:p w:rsidR="00FB2755" w:rsidRPr="008855FD" w:rsidRDefault="00FB2755" w:rsidP="00FB2755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t>dichiarazione, da parte dell’amministratore di condominio, che le somme non finanziate tramite il mutuo sono già state versate</w:t>
      </w:r>
      <w:r>
        <w:t>;</w:t>
      </w:r>
    </w:p>
    <w:p w:rsidR="00FB2755" w:rsidRDefault="00FB2755" w:rsidP="00FB2755">
      <w:pPr>
        <w:pStyle w:val="Paragrafoelenco"/>
        <w:numPr>
          <w:ilvl w:val="1"/>
          <w:numId w:val="1"/>
        </w:numPr>
        <w:spacing w:after="0" w:line="240" w:lineRule="auto"/>
        <w:jc w:val="both"/>
      </w:pPr>
      <w:r w:rsidRPr="008855FD">
        <w:rPr>
          <w:i/>
        </w:rPr>
        <w:t>(qualora siano state presentate delle fatture e non tutti i condomini abbiano richiesto il mutuo)</w:t>
      </w:r>
      <w:r w:rsidRPr="008855FD">
        <w:t xml:space="preserve"> per ciascuna delle fatture presentate, una nota, da parte dell’amministratore, che indichi la quota dell’imponibile, della fattura medesima, a carico dei condomini richiedenti il mutuo</w:t>
      </w:r>
    </w:p>
    <w:p w:rsidR="006C7A86" w:rsidRPr="006C7A86" w:rsidRDefault="006C7A86" w:rsidP="006C7A8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6C7A86">
        <w:t>in caso di</w:t>
      </w:r>
      <w:r>
        <w:t xml:space="preserve"> adesione alla</w:t>
      </w:r>
      <w:r w:rsidRPr="006C7A86">
        <w:t xml:space="preserve"> cessione del credito di imposta, dichiarazione </w:t>
      </w:r>
      <w:r>
        <w:t>(</w:t>
      </w:r>
      <w:r w:rsidRPr="00662C6D">
        <w:t>in conformità al modello messo a disposizione sul sito istitu</w:t>
      </w:r>
      <w:r>
        <w:t xml:space="preserve">zionale Internet della Regione) </w:t>
      </w:r>
      <w:r w:rsidRPr="006C7A86">
        <w:t>contenente l’elenco aggiornato dei condomini che hanno aderito alla cessione del credito</w:t>
      </w:r>
      <w:r>
        <w:t>;</w:t>
      </w:r>
    </w:p>
    <w:p w:rsidR="006D7408" w:rsidRPr="00484A73" w:rsidRDefault="006D7408" w:rsidP="006D7408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84A73">
        <w:t>certificato di agibilità dell’edificio oggetto di intervento, qualora sullo stesso sia stata iscritta garanzia ipotecaria</w:t>
      </w:r>
      <w:r w:rsidR="00864D34">
        <w:t>.</w:t>
      </w:r>
    </w:p>
    <w:p w:rsidR="00484A73" w:rsidRDefault="00484A73" w:rsidP="00484A73">
      <w:pPr>
        <w:spacing w:after="0" w:line="240" w:lineRule="auto"/>
        <w:jc w:val="both"/>
      </w:pPr>
    </w:p>
    <w:p w:rsidR="00484A73" w:rsidRDefault="00484A73" w:rsidP="00B362D0">
      <w:pPr>
        <w:spacing w:after="0" w:line="240" w:lineRule="auto"/>
        <w:jc w:val="both"/>
        <w:rPr>
          <w:b/>
          <w:sz w:val="18"/>
          <w:szCs w:val="20"/>
        </w:rPr>
      </w:pPr>
    </w:p>
    <w:p w:rsidR="00484A73" w:rsidRDefault="00484A73" w:rsidP="00B362D0">
      <w:pPr>
        <w:spacing w:after="0" w:line="240" w:lineRule="auto"/>
        <w:jc w:val="both"/>
      </w:pPr>
    </w:p>
    <w:p w:rsidR="00B362D0" w:rsidRDefault="00B362D0" w:rsidP="00B362D0">
      <w:pPr>
        <w:spacing w:after="0" w:line="240" w:lineRule="auto"/>
        <w:ind w:firstLine="708"/>
        <w:jc w:val="both"/>
      </w:pPr>
      <w:r>
        <w:t>Cordiali saluti,</w:t>
      </w:r>
    </w:p>
    <w:p w:rsidR="00B362D0" w:rsidRDefault="00B362D0" w:rsidP="00B362D0">
      <w:pPr>
        <w:spacing w:after="0" w:line="240" w:lineRule="auto"/>
        <w:jc w:val="both"/>
      </w:pPr>
    </w:p>
    <w:p w:rsidR="00B362D0" w:rsidRDefault="00B362D0" w:rsidP="0008660F">
      <w:pPr>
        <w:spacing w:after="0" w:line="240" w:lineRule="auto"/>
        <w:jc w:val="both"/>
      </w:pPr>
    </w:p>
    <w:p w:rsidR="002A708D" w:rsidRDefault="002A708D" w:rsidP="0008660F">
      <w:pPr>
        <w:spacing w:after="0" w:line="240" w:lineRule="auto"/>
        <w:jc w:val="both"/>
      </w:pPr>
    </w:p>
    <w:p w:rsidR="0008660F" w:rsidRDefault="00EF2AC7" w:rsidP="0008660F">
      <w:pPr>
        <w:spacing w:after="0" w:line="240" w:lineRule="auto"/>
        <w:jc w:val="both"/>
      </w:pPr>
      <w:r>
        <w:t>Aosta, ________________</w:t>
      </w:r>
    </w:p>
    <w:p w:rsidR="00EF2AC7" w:rsidRDefault="00EF2AC7" w:rsidP="0008660F">
      <w:pPr>
        <w:spacing w:after="0" w:line="240" w:lineRule="auto"/>
        <w:jc w:val="both"/>
      </w:pPr>
    </w:p>
    <w:p w:rsidR="0014490D" w:rsidRDefault="0014490D" w:rsidP="0008660F">
      <w:pPr>
        <w:spacing w:after="0" w:line="240" w:lineRule="auto"/>
        <w:jc w:val="both"/>
      </w:pPr>
    </w:p>
    <w:p w:rsidR="00EF2AC7" w:rsidRDefault="00EF2AC7" w:rsidP="0008660F">
      <w:pPr>
        <w:spacing w:after="0" w:line="240" w:lineRule="auto"/>
        <w:jc w:val="both"/>
      </w:pPr>
    </w:p>
    <w:p w:rsidR="0008660F" w:rsidRDefault="005F1989" w:rsidP="0008660F">
      <w:pPr>
        <w:spacing w:after="0" w:line="240" w:lineRule="auto"/>
        <w:ind w:left="4956"/>
      </w:pPr>
      <w:r>
        <w:t>Firma/e</w:t>
      </w:r>
    </w:p>
    <w:p w:rsidR="0008660F" w:rsidRDefault="0008660F" w:rsidP="0008660F">
      <w:pPr>
        <w:spacing w:after="0" w:line="240" w:lineRule="auto"/>
        <w:ind w:left="4956"/>
      </w:pPr>
      <w:r>
        <w:t>___________________</w:t>
      </w:r>
    </w:p>
    <w:p w:rsidR="00EF2AC7" w:rsidRDefault="00EF2AC7" w:rsidP="0008660F">
      <w:pPr>
        <w:spacing w:after="0" w:line="240" w:lineRule="auto"/>
        <w:ind w:left="4956"/>
      </w:pPr>
    </w:p>
    <w:p w:rsidR="00EF2AC7" w:rsidRDefault="00EF2AC7" w:rsidP="0008660F">
      <w:pPr>
        <w:spacing w:after="0" w:line="240" w:lineRule="auto"/>
        <w:ind w:left="4956"/>
      </w:pPr>
    </w:p>
    <w:sectPr w:rsidR="00EF2AC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FB" w:rsidRDefault="007367FB" w:rsidP="002A708D">
      <w:pPr>
        <w:spacing w:after="0" w:line="240" w:lineRule="auto"/>
      </w:pPr>
      <w:r>
        <w:separator/>
      </w:r>
    </w:p>
  </w:endnote>
  <w:endnote w:type="continuationSeparator" w:id="0">
    <w:p w:rsidR="007367FB" w:rsidRDefault="007367FB" w:rsidP="002A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FB" w:rsidRDefault="007367FB" w:rsidP="002A708D">
      <w:pPr>
        <w:spacing w:after="0" w:line="240" w:lineRule="auto"/>
      </w:pPr>
      <w:r>
        <w:separator/>
      </w:r>
    </w:p>
  </w:footnote>
  <w:footnote w:type="continuationSeparator" w:id="0">
    <w:p w:rsidR="007367FB" w:rsidRDefault="007367FB" w:rsidP="002A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8A" w:rsidRDefault="006E6C8A" w:rsidP="002A708D">
    <w:pPr>
      <w:spacing w:after="0" w:line="240" w:lineRule="auto"/>
      <w:jc w:val="center"/>
      <w:rPr>
        <w:b/>
        <w:color w:val="FF0000"/>
        <w:sz w:val="28"/>
      </w:rPr>
    </w:pPr>
    <w:r>
      <w:rPr>
        <w:b/>
        <w:color w:val="FF0000"/>
        <w:sz w:val="28"/>
      </w:rPr>
      <w:t>TERZO AVVISO MUTUO (DGR 72/201</w:t>
    </w:r>
    <w:r w:rsidR="002B3583">
      <w:rPr>
        <w:b/>
        <w:color w:val="FF0000"/>
        <w:sz w:val="28"/>
      </w:rPr>
      <w:t>8)</w:t>
    </w:r>
    <w:r>
      <w:rPr>
        <w:b/>
        <w:color w:val="FF0000"/>
        <w:sz w:val="28"/>
      </w:rPr>
      <w:t xml:space="preserve"> </w:t>
    </w:r>
    <w:r w:rsidR="002B3583">
      <w:rPr>
        <w:b/>
        <w:color w:val="FF0000"/>
        <w:sz w:val="28"/>
      </w:rPr>
      <w:t xml:space="preserve">- </w:t>
    </w:r>
  </w:p>
  <w:p w:rsidR="002A708D" w:rsidRPr="00357868" w:rsidRDefault="002A708D" w:rsidP="002A708D">
    <w:pPr>
      <w:spacing w:after="0" w:line="240" w:lineRule="auto"/>
      <w:jc w:val="center"/>
      <w:rPr>
        <w:b/>
        <w:color w:val="FF0000"/>
        <w:sz w:val="28"/>
      </w:rPr>
    </w:pPr>
    <w:r w:rsidRPr="00357868">
      <w:rPr>
        <w:b/>
        <w:color w:val="FF0000"/>
        <w:sz w:val="28"/>
      </w:rPr>
      <w:t xml:space="preserve">FAC SIMILE </w:t>
    </w:r>
    <w:r w:rsidR="00682FC8">
      <w:rPr>
        <w:b/>
        <w:color w:val="FF0000"/>
        <w:sz w:val="28"/>
      </w:rPr>
      <w:t xml:space="preserve">LETTERA DI </w:t>
    </w:r>
    <w:r w:rsidRPr="00357868">
      <w:rPr>
        <w:b/>
        <w:color w:val="FF0000"/>
        <w:sz w:val="28"/>
      </w:rPr>
      <w:t xml:space="preserve">TRASMISSIONE </w:t>
    </w:r>
    <w:r w:rsidR="00682FC8">
      <w:rPr>
        <w:b/>
        <w:color w:val="FF0000"/>
        <w:sz w:val="28"/>
      </w:rPr>
      <w:t xml:space="preserve">DELLA </w:t>
    </w:r>
    <w:r w:rsidRPr="00357868">
      <w:rPr>
        <w:b/>
        <w:color w:val="FF0000"/>
        <w:sz w:val="28"/>
      </w:rPr>
      <w:t>DOCUMENTAZIONE AI FINI DELL’EROGAZIONE DEL MUTUO</w:t>
    </w:r>
  </w:p>
  <w:p w:rsidR="002A708D" w:rsidRPr="002A708D" w:rsidRDefault="002A708D" w:rsidP="002A708D">
    <w:pPr>
      <w:spacing w:after="0" w:line="240" w:lineRule="auto"/>
      <w:ind w:left="1560" w:right="1841"/>
      <w:jc w:val="center"/>
      <w:rPr>
        <w:i/>
        <w:sz w:val="20"/>
        <w:szCs w:val="20"/>
      </w:rPr>
    </w:pPr>
    <w:r w:rsidRPr="001159E8">
      <w:rPr>
        <w:i/>
        <w:sz w:val="20"/>
        <w:szCs w:val="20"/>
      </w:rPr>
      <w:t>La</w:t>
    </w:r>
    <w:r>
      <w:rPr>
        <w:i/>
        <w:sz w:val="20"/>
        <w:szCs w:val="20"/>
      </w:rPr>
      <w:t xml:space="preserve"> </w:t>
    </w:r>
    <w:r w:rsidRPr="001159E8">
      <w:rPr>
        <w:i/>
        <w:sz w:val="20"/>
        <w:szCs w:val="20"/>
      </w:rPr>
      <w:t>documentazione</w:t>
    </w:r>
    <w:r>
      <w:rPr>
        <w:i/>
        <w:sz w:val="20"/>
        <w:szCs w:val="20"/>
      </w:rPr>
      <w:t xml:space="preserve"> </w:t>
    </w:r>
    <w:r w:rsidRPr="001159E8">
      <w:rPr>
        <w:i/>
        <w:sz w:val="20"/>
        <w:szCs w:val="20"/>
      </w:rPr>
      <w:t>può essere trasmessa a mano, in orario di apertura al pubblico (dalla h. 9:00 alle h. 14:00) ovvero spedita, anche via PEC.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16EF"/>
    <w:multiLevelType w:val="hybridMultilevel"/>
    <w:tmpl w:val="162C1E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6E1826"/>
    <w:multiLevelType w:val="hybridMultilevel"/>
    <w:tmpl w:val="8C76F7DA"/>
    <w:lvl w:ilvl="0" w:tplc="0F92A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6690D"/>
    <w:multiLevelType w:val="hybridMultilevel"/>
    <w:tmpl w:val="AD923304"/>
    <w:lvl w:ilvl="0" w:tplc="E97CB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92"/>
    <w:rsid w:val="0008660F"/>
    <w:rsid w:val="000C2CB5"/>
    <w:rsid w:val="000E6A2C"/>
    <w:rsid w:val="000F33BE"/>
    <w:rsid w:val="001159E8"/>
    <w:rsid w:val="0014490D"/>
    <w:rsid w:val="001A07C6"/>
    <w:rsid w:val="002A486F"/>
    <w:rsid w:val="002A708D"/>
    <w:rsid w:val="002B2F8B"/>
    <w:rsid w:val="002B3583"/>
    <w:rsid w:val="002F4879"/>
    <w:rsid w:val="00357868"/>
    <w:rsid w:val="00424E5B"/>
    <w:rsid w:val="00450A92"/>
    <w:rsid w:val="0045637C"/>
    <w:rsid w:val="004803B0"/>
    <w:rsid w:val="00484A73"/>
    <w:rsid w:val="005C2743"/>
    <w:rsid w:val="005C66AD"/>
    <w:rsid w:val="005F1989"/>
    <w:rsid w:val="0060477B"/>
    <w:rsid w:val="00623CC7"/>
    <w:rsid w:val="00657949"/>
    <w:rsid w:val="00662C6D"/>
    <w:rsid w:val="00682FC8"/>
    <w:rsid w:val="00691378"/>
    <w:rsid w:val="006C7A86"/>
    <w:rsid w:val="006D7408"/>
    <w:rsid w:val="006E0AAC"/>
    <w:rsid w:val="006E57B8"/>
    <w:rsid w:val="006E6C8A"/>
    <w:rsid w:val="007367FB"/>
    <w:rsid w:val="007616CD"/>
    <w:rsid w:val="0079191B"/>
    <w:rsid w:val="007F506B"/>
    <w:rsid w:val="00844989"/>
    <w:rsid w:val="00864D34"/>
    <w:rsid w:val="008760FB"/>
    <w:rsid w:val="008855FD"/>
    <w:rsid w:val="008F76C0"/>
    <w:rsid w:val="00986F8F"/>
    <w:rsid w:val="0099512C"/>
    <w:rsid w:val="009D09E9"/>
    <w:rsid w:val="009E55FE"/>
    <w:rsid w:val="00A86067"/>
    <w:rsid w:val="00AE5DBE"/>
    <w:rsid w:val="00B23ACD"/>
    <w:rsid w:val="00B362D0"/>
    <w:rsid w:val="00B52C23"/>
    <w:rsid w:val="00B53CA8"/>
    <w:rsid w:val="00B70C5D"/>
    <w:rsid w:val="00BD3293"/>
    <w:rsid w:val="00C04E82"/>
    <w:rsid w:val="00C61A54"/>
    <w:rsid w:val="00CF25BD"/>
    <w:rsid w:val="00D131C9"/>
    <w:rsid w:val="00D27F3C"/>
    <w:rsid w:val="00D37524"/>
    <w:rsid w:val="00E437A1"/>
    <w:rsid w:val="00EC57CA"/>
    <w:rsid w:val="00ED6C47"/>
    <w:rsid w:val="00EF198A"/>
    <w:rsid w:val="00EF2AC7"/>
    <w:rsid w:val="00FB2755"/>
    <w:rsid w:val="00FD2E94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A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19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08D"/>
  </w:style>
  <w:style w:type="paragraph" w:styleId="Pidipagina">
    <w:name w:val="footer"/>
    <w:basedOn w:val="Normale"/>
    <w:link w:val="Pidipagina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A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19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08D"/>
  </w:style>
  <w:style w:type="paragraph" w:styleId="Pidipagina">
    <w:name w:val="footer"/>
    <w:basedOn w:val="Normale"/>
    <w:link w:val="PidipaginaCarattere"/>
    <w:uiPriority w:val="99"/>
    <w:unhideWhenUsed/>
    <w:rsid w:val="002A7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ia_artigianato_energia@pec.regione.vd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6D4E80AA</Template>
  <TotalTime>44</TotalTime>
  <Pages>5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DUCOURTIL</dc:creator>
  <cp:lastModifiedBy>Favre Erika</cp:lastModifiedBy>
  <cp:revision>26</cp:revision>
  <dcterms:created xsi:type="dcterms:W3CDTF">2018-09-04T08:26:00Z</dcterms:created>
  <dcterms:modified xsi:type="dcterms:W3CDTF">2019-10-04T06:30:00Z</dcterms:modified>
</cp:coreProperties>
</file>